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B2FD2" w14:textId="77777777" w:rsidR="008E200C" w:rsidRPr="00F41884" w:rsidRDefault="00F41884" w:rsidP="008E200C">
      <w:pPr>
        <w:pStyle w:val="CRHTekst"/>
        <w:rPr>
          <w:lang w:val="en-GB"/>
        </w:rPr>
      </w:pPr>
      <w:r w:rsidRPr="00F41884">
        <w:rPr>
          <w:lang w:val="en-GB"/>
        </w:rPr>
        <w:t>Thanks for your intention to share information with us using EDI</w:t>
      </w:r>
      <w:r w:rsidR="008E200C" w:rsidRPr="00F41884">
        <w:rPr>
          <w:lang w:val="en-GB"/>
        </w:rPr>
        <w:t xml:space="preserve">! </w:t>
      </w:r>
      <w:r w:rsidRPr="00F41884">
        <w:rPr>
          <w:lang w:val="en-GB"/>
        </w:rPr>
        <w:t xml:space="preserve">We would like to ask you to fill out this form to make the process of implementation as smooth as possible. </w:t>
      </w:r>
      <w:r>
        <w:rPr>
          <w:lang w:val="en-GB"/>
        </w:rPr>
        <w:t xml:space="preserve">Please </w:t>
      </w:r>
      <w:r w:rsidR="008E200C" w:rsidRPr="00F41884">
        <w:rPr>
          <w:lang w:val="en-GB"/>
        </w:rPr>
        <w:t>mail</w:t>
      </w:r>
      <w:r w:rsidRPr="00F41884">
        <w:rPr>
          <w:lang w:val="en-GB"/>
        </w:rPr>
        <w:t xml:space="preserve"> a copy to</w:t>
      </w:r>
      <w:r w:rsidR="008E200C" w:rsidRPr="00F41884">
        <w:rPr>
          <w:lang w:val="en-GB"/>
        </w:rPr>
        <w:t xml:space="preserve"> Michel Verzandvoort (</w:t>
      </w:r>
      <w:hyperlink r:id="rId9" w:history="1">
        <w:r w:rsidR="001036CF" w:rsidRPr="00F41884">
          <w:rPr>
            <w:rStyle w:val="Hyperlink"/>
            <w:lang w:val="en-GB"/>
          </w:rPr>
          <w:t>Michel.verzandvoort@bmn.nl</w:t>
        </w:r>
      </w:hyperlink>
      <w:r w:rsidR="008E200C" w:rsidRPr="00F41884">
        <w:rPr>
          <w:lang w:val="en-GB"/>
        </w:rPr>
        <w:t>).</w:t>
      </w:r>
    </w:p>
    <w:p w14:paraId="4CFB2FD3" w14:textId="77777777" w:rsidR="008E200C" w:rsidRDefault="00F41884" w:rsidP="008E200C">
      <w:pPr>
        <w:pStyle w:val="CRHTekst"/>
      </w:pPr>
      <w:r w:rsidRPr="00F41884">
        <w:rPr>
          <w:lang w:val="en-GB"/>
        </w:rPr>
        <w:t>Thanks</w:t>
      </w:r>
      <w:r>
        <w:t xml:space="preserve"> </w:t>
      </w:r>
      <w:r w:rsidRPr="00F41884">
        <w:rPr>
          <w:lang w:val="en-GB"/>
        </w:rPr>
        <w:t>for</w:t>
      </w:r>
      <w:r>
        <w:t xml:space="preserve"> </w:t>
      </w:r>
      <w:r w:rsidRPr="00F41884">
        <w:rPr>
          <w:lang w:val="en-GB"/>
        </w:rPr>
        <w:t>your</w:t>
      </w:r>
      <w:r>
        <w:t xml:space="preserve"> cooperation</w:t>
      </w:r>
      <w:r w:rsidR="008E200C">
        <w:t>.</w:t>
      </w:r>
    </w:p>
    <w:p w14:paraId="4CFB2FD4" w14:textId="77777777" w:rsidR="00A6354A" w:rsidRDefault="00A6354A" w:rsidP="00A6354A">
      <w:pPr>
        <w:pStyle w:val="CRHKop3"/>
      </w:pPr>
      <w:r>
        <w:t>Algemene gegevens</w:t>
      </w:r>
    </w:p>
    <w:p w14:paraId="4CFB2FD5" w14:textId="77777777" w:rsidR="001948C7" w:rsidRDefault="001948C7" w:rsidP="00A6354A">
      <w:pPr>
        <w:pStyle w:val="CRHTekst"/>
        <w:sectPr w:rsidR="001948C7" w:rsidSect="00564BC0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700" w:bottom="1612" w:left="1134" w:header="0" w:footer="215" w:gutter="0"/>
          <w:cols w:space="708"/>
          <w:titlePg/>
          <w:docGrid w:linePitch="245"/>
        </w:sectPr>
      </w:pPr>
    </w:p>
    <w:p w14:paraId="4CFB2FD6" w14:textId="77777777" w:rsidR="00A6354A" w:rsidRDefault="00A6354A" w:rsidP="00A6354A">
      <w:pPr>
        <w:pStyle w:val="CRHTekst"/>
      </w:pPr>
      <w:r>
        <w:t>Na</w:t>
      </w:r>
      <w:r w:rsidR="00F41884">
        <w:t>me</w:t>
      </w:r>
      <w:r>
        <w:t xml:space="preserve"> </w:t>
      </w:r>
      <w:proofErr w:type="spellStart"/>
      <w:r w:rsidR="00F41884" w:rsidRPr="007E2567">
        <w:t>Supplier</w:t>
      </w:r>
      <w:proofErr w:type="spellEnd"/>
      <w:r w:rsidR="009B7483">
        <w:t>:</w:t>
      </w:r>
      <w:r w:rsidR="009916EA">
        <w:tab/>
      </w:r>
      <w:sdt>
        <w:sdtPr>
          <w:id w:val="1888144011"/>
          <w:placeholder>
            <w:docPart w:val="916130C2566B42D58D45967266507712"/>
          </w:placeholder>
          <w:showingPlcHdr/>
          <w:text/>
        </w:sdtPr>
        <w:sdtEndPr/>
        <w:sdtContent>
          <w:r w:rsidR="009916EA" w:rsidRPr="00AF71D5">
            <w:rPr>
              <w:rStyle w:val="Tekstvantijdelijkeaanduiding"/>
            </w:rPr>
            <w:t>Klik hier als u tekst wilt invoeren.</w:t>
          </w:r>
        </w:sdtContent>
      </w:sdt>
    </w:p>
    <w:p w14:paraId="4CFB2FD7" w14:textId="77777777" w:rsidR="00A6354A" w:rsidRDefault="00A6354A" w:rsidP="00A6354A">
      <w:pPr>
        <w:pStyle w:val="CRHTekst"/>
      </w:pPr>
      <w:proofErr w:type="spellStart"/>
      <w:r>
        <w:t>Ad</w:t>
      </w:r>
      <w:r w:rsidR="00F41884">
        <w:t>d</w:t>
      </w:r>
      <w:r>
        <w:t>res</w:t>
      </w:r>
      <w:r w:rsidR="00F41884">
        <w:t>s</w:t>
      </w:r>
      <w:proofErr w:type="spellEnd"/>
      <w:r w:rsidR="009B7483">
        <w:t>:</w:t>
      </w:r>
      <w:r w:rsidR="009916EA">
        <w:tab/>
      </w:r>
      <w:r w:rsidR="009916EA">
        <w:tab/>
      </w:r>
      <w:sdt>
        <w:sdtPr>
          <w:id w:val="161367619"/>
          <w:placeholder>
            <w:docPart w:val="E62FF049DAFD4A1B813B0C37C386BD43"/>
          </w:placeholder>
          <w:showingPlcHdr/>
          <w:text/>
        </w:sdtPr>
        <w:sdtEndPr/>
        <w:sdtContent>
          <w:r w:rsidR="009916EA" w:rsidRPr="00AF71D5">
            <w:rPr>
              <w:rStyle w:val="Tekstvantijdelijkeaanduiding"/>
            </w:rPr>
            <w:t>Klik hier als u tekst wilt invoeren.</w:t>
          </w:r>
        </w:sdtContent>
      </w:sdt>
    </w:p>
    <w:p w14:paraId="4CFB2FD8" w14:textId="77777777" w:rsidR="001948C7" w:rsidRDefault="001948C7" w:rsidP="001948C7">
      <w:pPr>
        <w:pStyle w:val="CRHTekst"/>
      </w:pPr>
      <w:r>
        <w:t>GLN:</w:t>
      </w:r>
      <w:r>
        <w:tab/>
      </w:r>
      <w:r>
        <w:tab/>
      </w:r>
      <w:sdt>
        <w:sdtPr>
          <w:id w:val="638382680"/>
          <w:placeholder>
            <w:docPart w:val="4E7D72B316A847B69DBE93012A00ABB8"/>
          </w:placeholder>
          <w:showingPlcHdr/>
          <w:text/>
        </w:sdtPr>
        <w:sdtEndPr/>
        <w:sdtContent>
          <w:r w:rsidRPr="00AF71D5">
            <w:rPr>
              <w:rStyle w:val="Tekstvantijdelijkeaanduiding"/>
            </w:rPr>
            <w:t>Klik hier als u tekst wilt invoeren.</w:t>
          </w:r>
        </w:sdtContent>
      </w:sdt>
    </w:p>
    <w:p w14:paraId="4CFB2FD9" w14:textId="77777777" w:rsidR="001948C7" w:rsidRDefault="001948C7" w:rsidP="00A6354A">
      <w:pPr>
        <w:pStyle w:val="CRHTekst"/>
      </w:pPr>
    </w:p>
    <w:p w14:paraId="4CFB2FDA" w14:textId="77777777" w:rsidR="001948C7" w:rsidRDefault="001948C7" w:rsidP="00A6354A">
      <w:pPr>
        <w:pStyle w:val="CRHTekst"/>
      </w:pPr>
    </w:p>
    <w:p w14:paraId="4CFB2FDB" w14:textId="77777777" w:rsidR="001948C7" w:rsidRDefault="001948C7" w:rsidP="00A6354A">
      <w:pPr>
        <w:pStyle w:val="CRHTekst"/>
      </w:pPr>
    </w:p>
    <w:p w14:paraId="4CFB2FDC" w14:textId="77777777" w:rsidR="00A6354A" w:rsidRDefault="00D94F8F" w:rsidP="00A6354A">
      <w:pPr>
        <w:pStyle w:val="CRHTekst"/>
      </w:pPr>
      <w:proofErr w:type="spellStart"/>
      <w:r w:rsidRPr="007E2567">
        <w:t>Implementation</w:t>
      </w:r>
      <w:proofErr w:type="spellEnd"/>
      <w:r>
        <w:t xml:space="preserve"> supervisor</w:t>
      </w:r>
      <w:r>
        <w:tab/>
      </w:r>
      <w:r w:rsidR="009B7483">
        <w:t>:</w:t>
      </w:r>
    </w:p>
    <w:p w14:paraId="4CFB2FDD" w14:textId="77777777" w:rsidR="009B7483" w:rsidRDefault="00D94F8F" w:rsidP="00A6354A">
      <w:pPr>
        <w:pStyle w:val="CRHTekst"/>
      </w:pPr>
      <w:r>
        <w:t>Name</w:t>
      </w:r>
      <w:r w:rsidR="009B7483">
        <w:t>:</w:t>
      </w:r>
      <w:r w:rsidR="009916EA">
        <w:tab/>
      </w:r>
      <w:r w:rsidR="009916EA">
        <w:tab/>
      </w:r>
      <w:sdt>
        <w:sdtPr>
          <w:id w:val="-1086303902"/>
          <w:placeholder>
            <w:docPart w:val="0048C3EC389647A5993E1EC7605AAD12"/>
          </w:placeholder>
          <w:showingPlcHdr/>
          <w:text/>
        </w:sdtPr>
        <w:sdtEndPr/>
        <w:sdtContent>
          <w:r w:rsidR="009916EA" w:rsidRPr="00AF71D5">
            <w:rPr>
              <w:rStyle w:val="Tekstvantijdelijkeaanduiding"/>
            </w:rPr>
            <w:t>Klik hier als u tekst wilt invoeren.</w:t>
          </w:r>
        </w:sdtContent>
      </w:sdt>
    </w:p>
    <w:p w14:paraId="4CFB2FDE" w14:textId="77777777" w:rsidR="009B7483" w:rsidRDefault="00D94F8F" w:rsidP="00A6354A">
      <w:pPr>
        <w:pStyle w:val="CRHTekst"/>
      </w:pPr>
      <w:r>
        <w:t>Company:</w:t>
      </w:r>
      <w:r w:rsidR="009916EA">
        <w:tab/>
      </w:r>
      <w:sdt>
        <w:sdtPr>
          <w:id w:val="1890611360"/>
          <w:placeholder>
            <w:docPart w:val="7DBDCB59CC444DD6A2E288B575742300"/>
          </w:placeholder>
          <w:showingPlcHdr/>
          <w:text/>
        </w:sdtPr>
        <w:sdtEndPr/>
        <w:sdtContent>
          <w:r w:rsidR="009916EA" w:rsidRPr="00AF71D5">
            <w:rPr>
              <w:rStyle w:val="Tekstvantijdelijkeaanduiding"/>
            </w:rPr>
            <w:t>Klik hier als u tekst wilt invoeren.</w:t>
          </w:r>
        </w:sdtContent>
      </w:sdt>
    </w:p>
    <w:p w14:paraId="4CFB2FDF" w14:textId="77777777" w:rsidR="009B7483" w:rsidRDefault="00D94F8F" w:rsidP="00A6354A">
      <w:pPr>
        <w:pStyle w:val="CRHTekst"/>
      </w:pPr>
      <w:proofErr w:type="spellStart"/>
      <w:r w:rsidRPr="007E2567">
        <w:t>Function</w:t>
      </w:r>
      <w:proofErr w:type="spellEnd"/>
      <w:r w:rsidR="009B7483">
        <w:t>:</w:t>
      </w:r>
      <w:r w:rsidR="009916EA">
        <w:tab/>
      </w:r>
      <w:sdt>
        <w:sdtPr>
          <w:id w:val="155347888"/>
          <w:placeholder>
            <w:docPart w:val="7C03E4367C284950A86B12ECA85A742B"/>
          </w:placeholder>
          <w:showingPlcHdr/>
          <w:text/>
        </w:sdtPr>
        <w:sdtEndPr/>
        <w:sdtContent>
          <w:r w:rsidR="009916EA" w:rsidRPr="00AF71D5">
            <w:rPr>
              <w:rStyle w:val="Tekstvantijdelijkeaanduiding"/>
            </w:rPr>
            <w:t>Klik hier als u tekst wilt invoeren.</w:t>
          </w:r>
        </w:sdtContent>
      </w:sdt>
    </w:p>
    <w:p w14:paraId="4CFB2FE0" w14:textId="77777777" w:rsidR="009B7483" w:rsidRDefault="00D94F8F" w:rsidP="00A6354A">
      <w:pPr>
        <w:pStyle w:val="CRHTekst"/>
      </w:pPr>
      <w:r>
        <w:t>Telephone</w:t>
      </w:r>
      <w:r w:rsidR="009B7483">
        <w:t>:</w:t>
      </w:r>
      <w:r w:rsidR="009916EA">
        <w:tab/>
      </w:r>
      <w:sdt>
        <w:sdtPr>
          <w:id w:val="-1814244997"/>
          <w:placeholder>
            <w:docPart w:val="37636CE720154FA09F4FAA226B5F2009"/>
          </w:placeholder>
          <w:showingPlcHdr/>
          <w:text/>
        </w:sdtPr>
        <w:sdtEndPr/>
        <w:sdtContent>
          <w:r w:rsidR="009916EA" w:rsidRPr="00AF71D5">
            <w:rPr>
              <w:rStyle w:val="Tekstvantijdelijkeaanduiding"/>
            </w:rPr>
            <w:t>Klik hier als u tekst wilt invoeren.</w:t>
          </w:r>
        </w:sdtContent>
      </w:sdt>
    </w:p>
    <w:p w14:paraId="4CFB2FE1" w14:textId="77777777" w:rsidR="009B7483" w:rsidRDefault="009B7483" w:rsidP="00A6354A">
      <w:pPr>
        <w:pStyle w:val="CRHTekst"/>
      </w:pPr>
      <w:r>
        <w:t>E</w:t>
      </w:r>
      <w:r w:rsidR="00D94F8F">
        <w:t>-</w:t>
      </w:r>
      <w:r>
        <w:t>mail:</w:t>
      </w:r>
      <w:r w:rsidR="009916EA">
        <w:tab/>
      </w:r>
      <w:r w:rsidR="009916EA">
        <w:tab/>
      </w:r>
      <w:sdt>
        <w:sdtPr>
          <w:id w:val="-1268228743"/>
          <w:placeholder>
            <w:docPart w:val="64E5DB56ADAA4D0C9FA10F0F55342887"/>
          </w:placeholder>
          <w:showingPlcHdr/>
          <w:text/>
        </w:sdtPr>
        <w:sdtEndPr/>
        <w:sdtContent>
          <w:r w:rsidR="009916EA" w:rsidRPr="00AF71D5">
            <w:rPr>
              <w:rStyle w:val="Tekstvantijdelijkeaanduiding"/>
            </w:rPr>
            <w:t>Klik hier als u tekst wilt invoeren.</w:t>
          </w:r>
        </w:sdtContent>
      </w:sdt>
    </w:p>
    <w:p w14:paraId="4CFB2FE2" w14:textId="77777777" w:rsidR="001948C7" w:rsidRDefault="001948C7" w:rsidP="00A6354A">
      <w:pPr>
        <w:pStyle w:val="CRHKop3"/>
        <w:sectPr w:rsidR="001948C7" w:rsidSect="00564BC0">
          <w:type w:val="continuous"/>
          <w:pgSz w:w="11906" w:h="16838"/>
          <w:pgMar w:top="1134" w:right="1700" w:bottom="1612" w:left="1134" w:header="0" w:footer="215" w:gutter="0"/>
          <w:cols w:num="2" w:space="708"/>
          <w:titlePg/>
          <w:docGrid w:linePitch="245"/>
        </w:sectPr>
      </w:pPr>
    </w:p>
    <w:p w14:paraId="4CFB2FE3" w14:textId="77777777" w:rsidR="00A6354A" w:rsidRDefault="00D94F8F" w:rsidP="00A6354A">
      <w:pPr>
        <w:pStyle w:val="CRHKop3"/>
      </w:pPr>
      <w:proofErr w:type="spellStart"/>
      <w:r>
        <w:t>Operational</w:t>
      </w:r>
      <w:proofErr w:type="spellEnd"/>
      <w:r>
        <w:t xml:space="preserve"> </w:t>
      </w:r>
      <w:proofErr w:type="spellStart"/>
      <w:r>
        <w:t>contacts</w:t>
      </w:r>
      <w:proofErr w:type="spellEnd"/>
    </w:p>
    <w:p w14:paraId="4CFB2FE4" w14:textId="77777777" w:rsidR="009B7483" w:rsidRPr="00D94F8F" w:rsidRDefault="00D94F8F" w:rsidP="009B7483">
      <w:pPr>
        <w:pStyle w:val="CRHTekst"/>
        <w:rPr>
          <w:lang w:val="en-GB"/>
        </w:rPr>
      </w:pPr>
      <w:r w:rsidRPr="00D94F8F">
        <w:rPr>
          <w:lang w:val="en-GB"/>
        </w:rPr>
        <w:t>Please provide who we can consult after going live.</w:t>
      </w:r>
      <w:r w:rsidR="009B7483" w:rsidRPr="00D94F8F">
        <w:rPr>
          <w:lang w:val="en-GB"/>
        </w:rPr>
        <w:t xml:space="preserve"> </w:t>
      </w:r>
      <w:r w:rsidRPr="00D94F8F">
        <w:rPr>
          <w:lang w:val="en-GB"/>
        </w:rPr>
        <w:t>These</w:t>
      </w:r>
      <w:r w:rsidR="009B7483" w:rsidRPr="00D94F8F">
        <w:rPr>
          <w:lang w:val="en-GB"/>
        </w:rPr>
        <w:t xml:space="preserve"> perso</w:t>
      </w:r>
      <w:r w:rsidRPr="00D94F8F">
        <w:rPr>
          <w:lang w:val="en-GB"/>
        </w:rPr>
        <w:t>ns</w:t>
      </w:r>
      <w:r w:rsidR="009B7483" w:rsidRPr="00D94F8F">
        <w:rPr>
          <w:lang w:val="en-GB"/>
        </w:rPr>
        <w:t xml:space="preserve"> </w:t>
      </w:r>
      <w:r w:rsidRPr="00D94F8F">
        <w:rPr>
          <w:lang w:val="en-GB"/>
        </w:rPr>
        <w:t xml:space="preserve">will also be informed in case of </w:t>
      </w:r>
      <w:proofErr w:type="spellStart"/>
      <w:r w:rsidRPr="00D94F8F">
        <w:rPr>
          <w:lang w:val="en-GB"/>
        </w:rPr>
        <w:t>importand</w:t>
      </w:r>
      <w:proofErr w:type="spellEnd"/>
      <w:r w:rsidRPr="00D94F8F">
        <w:rPr>
          <w:lang w:val="en-GB"/>
        </w:rPr>
        <w:t xml:space="preserve"> changes or </w:t>
      </w:r>
      <w:proofErr w:type="spellStart"/>
      <w:r w:rsidRPr="00D94F8F">
        <w:rPr>
          <w:lang w:val="en-GB"/>
        </w:rPr>
        <w:t>maintainance</w:t>
      </w:r>
      <w:proofErr w:type="spellEnd"/>
      <w:r w:rsidR="009B7483" w:rsidRPr="00D94F8F">
        <w:rPr>
          <w:lang w:val="en-GB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48"/>
        <w:gridCol w:w="3352"/>
        <w:gridCol w:w="1148"/>
        <w:gridCol w:w="3414"/>
      </w:tblGrid>
      <w:tr w:rsidR="00A6354A" w14:paraId="4CFB2FE9" w14:textId="77777777" w:rsidTr="00A6354A">
        <w:tc>
          <w:tcPr>
            <w:tcW w:w="1101" w:type="dxa"/>
          </w:tcPr>
          <w:p w14:paraId="4CFB2FE5" w14:textId="77777777" w:rsidR="00A6354A" w:rsidRPr="00D94F8F" w:rsidRDefault="00A6354A" w:rsidP="00A6354A">
            <w:pPr>
              <w:rPr>
                <w:lang w:val="en-GB"/>
              </w:rPr>
            </w:pPr>
          </w:p>
        </w:tc>
        <w:tc>
          <w:tcPr>
            <w:tcW w:w="3505" w:type="dxa"/>
          </w:tcPr>
          <w:p w14:paraId="4CFB2FE6" w14:textId="77777777" w:rsidR="00A6354A" w:rsidRDefault="00A6354A" w:rsidP="00A6354A">
            <w:r>
              <w:t>Technisch</w:t>
            </w:r>
          </w:p>
        </w:tc>
        <w:tc>
          <w:tcPr>
            <w:tcW w:w="1031" w:type="dxa"/>
          </w:tcPr>
          <w:p w14:paraId="4CFB2FE7" w14:textId="77777777" w:rsidR="00A6354A" w:rsidRDefault="00A6354A" w:rsidP="00A6354A"/>
        </w:tc>
        <w:tc>
          <w:tcPr>
            <w:tcW w:w="3575" w:type="dxa"/>
          </w:tcPr>
          <w:p w14:paraId="4CFB2FE8" w14:textId="77777777" w:rsidR="00A6354A" w:rsidRDefault="00A6354A" w:rsidP="00A6354A">
            <w:r>
              <w:t>Business</w:t>
            </w:r>
          </w:p>
        </w:tc>
      </w:tr>
      <w:tr w:rsidR="00A6354A" w14:paraId="4CFB2FEE" w14:textId="77777777" w:rsidTr="00A6354A">
        <w:tc>
          <w:tcPr>
            <w:tcW w:w="1101" w:type="dxa"/>
          </w:tcPr>
          <w:p w14:paraId="4CFB2FEA" w14:textId="77777777" w:rsidR="00A6354A" w:rsidRDefault="00A6354A" w:rsidP="00D94F8F">
            <w:r>
              <w:t>Nam</w:t>
            </w:r>
            <w:r w:rsidR="00D94F8F">
              <w:t>e</w:t>
            </w:r>
          </w:p>
        </w:tc>
        <w:sdt>
          <w:sdtPr>
            <w:id w:val="990994394"/>
            <w:placeholder>
              <w:docPart w:val="0B3DBBF36DDA4D3EB927B93EA5E0E7FA"/>
            </w:placeholder>
            <w:showingPlcHdr/>
            <w:text/>
          </w:sdtPr>
          <w:sdtEndPr/>
          <w:sdtContent>
            <w:tc>
              <w:tcPr>
                <w:tcW w:w="3505" w:type="dxa"/>
              </w:tcPr>
              <w:p w14:paraId="4CFB2FEB" w14:textId="77777777" w:rsidR="00A6354A" w:rsidRDefault="009916EA" w:rsidP="00A6354A">
                <w:r w:rsidRPr="00AF71D5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tc>
          <w:tcPr>
            <w:tcW w:w="1031" w:type="dxa"/>
          </w:tcPr>
          <w:p w14:paraId="4CFB2FEC" w14:textId="77777777" w:rsidR="00A6354A" w:rsidRDefault="00D94F8F" w:rsidP="00D94F8F">
            <w:r>
              <w:t>Name</w:t>
            </w:r>
          </w:p>
        </w:tc>
        <w:sdt>
          <w:sdtPr>
            <w:id w:val="2146925733"/>
            <w:placeholder>
              <w:docPart w:val="F9BA0582F8B94864B955186CA3B7518B"/>
            </w:placeholder>
            <w:showingPlcHdr/>
            <w:text/>
          </w:sdtPr>
          <w:sdtEndPr/>
          <w:sdtContent>
            <w:tc>
              <w:tcPr>
                <w:tcW w:w="3575" w:type="dxa"/>
              </w:tcPr>
              <w:p w14:paraId="4CFB2FED" w14:textId="77777777" w:rsidR="00A6354A" w:rsidRDefault="009916EA" w:rsidP="00A6354A">
                <w:r w:rsidRPr="00AF71D5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A6354A" w14:paraId="4CFB2FF3" w14:textId="77777777" w:rsidTr="00A6354A">
        <w:tc>
          <w:tcPr>
            <w:tcW w:w="1101" w:type="dxa"/>
          </w:tcPr>
          <w:p w14:paraId="4CFB2FEF" w14:textId="77777777" w:rsidR="00A6354A" w:rsidRDefault="00D94F8F" w:rsidP="00A6354A">
            <w:r>
              <w:t>Company</w:t>
            </w:r>
          </w:p>
        </w:tc>
        <w:sdt>
          <w:sdtPr>
            <w:id w:val="-920634540"/>
            <w:placeholder>
              <w:docPart w:val="9E3071E1A76A41BC88BE5E3D6A0ADEA6"/>
            </w:placeholder>
            <w:showingPlcHdr/>
            <w:text/>
          </w:sdtPr>
          <w:sdtEndPr/>
          <w:sdtContent>
            <w:tc>
              <w:tcPr>
                <w:tcW w:w="3505" w:type="dxa"/>
              </w:tcPr>
              <w:p w14:paraId="4CFB2FF0" w14:textId="77777777" w:rsidR="00A6354A" w:rsidRDefault="009916EA" w:rsidP="00A6354A">
                <w:r w:rsidRPr="00AF71D5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tc>
          <w:tcPr>
            <w:tcW w:w="1031" w:type="dxa"/>
          </w:tcPr>
          <w:p w14:paraId="4CFB2FF1" w14:textId="77777777" w:rsidR="00A6354A" w:rsidRDefault="00D94F8F" w:rsidP="003F5D03">
            <w:r>
              <w:t>Company</w:t>
            </w:r>
          </w:p>
        </w:tc>
        <w:sdt>
          <w:sdtPr>
            <w:id w:val="392930076"/>
            <w:placeholder>
              <w:docPart w:val="F97C8DE1C53844BCA85EF1C2C2B57318"/>
            </w:placeholder>
            <w:showingPlcHdr/>
            <w:text/>
          </w:sdtPr>
          <w:sdtEndPr/>
          <w:sdtContent>
            <w:tc>
              <w:tcPr>
                <w:tcW w:w="3575" w:type="dxa"/>
              </w:tcPr>
              <w:p w14:paraId="4CFB2FF2" w14:textId="77777777" w:rsidR="00A6354A" w:rsidRDefault="009916EA" w:rsidP="00A6354A">
                <w:r w:rsidRPr="00AF71D5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A6354A" w14:paraId="4CFB2FF8" w14:textId="77777777" w:rsidTr="00A6354A">
        <w:tc>
          <w:tcPr>
            <w:tcW w:w="1101" w:type="dxa"/>
          </w:tcPr>
          <w:p w14:paraId="4CFB2FF4" w14:textId="77777777" w:rsidR="00A6354A" w:rsidRDefault="00D94F8F" w:rsidP="00A6354A">
            <w:proofErr w:type="spellStart"/>
            <w:r>
              <w:t>Role</w:t>
            </w:r>
            <w:proofErr w:type="spellEnd"/>
          </w:p>
        </w:tc>
        <w:sdt>
          <w:sdtPr>
            <w:id w:val="1568919202"/>
            <w:placeholder>
              <w:docPart w:val="16F303D37EBB4E11BE22D05F7A143AA0"/>
            </w:placeholder>
            <w:showingPlcHdr/>
            <w:text/>
          </w:sdtPr>
          <w:sdtEndPr/>
          <w:sdtContent>
            <w:tc>
              <w:tcPr>
                <w:tcW w:w="3505" w:type="dxa"/>
              </w:tcPr>
              <w:p w14:paraId="4CFB2FF5" w14:textId="77777777" w:rsidR="00A6354A" w:rsidRDefault="009916EA" w:rsidP="00A6354A">
                <w:r w:rsidRPr="00AF71D5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tc>
          <w:tcPr>
            <w:tcW w:w="1031" w:type="dxa"/>
          </w:tcPr>
          <w:p w14:paraId="4CFB2FF6" w14:textId="77777777" w:rsidR="00A6354A" w:rsidRDefault="00D94F8F" w:rsidP="003F5D03">
            <w:proofErr w:type="spellStart"/>
            <w:r>
              <w:t>Role</w:t>
            </w:r>
            <w:proofErr w:type="spellEnd"/>
          </w:p>
        </w:tc>
        <w:sdt>
          <w:sdtPr>
            <w:id w:val="-953933121"/>
            <w:placeholder>
              <w:docPart w:val="5DCAA6C69E7C41F8BEC945CFA7A5EE52"/>
            </w:placeholder>
            <w:showingPlcHdr/>
            <w:text/>
          </w:sdtPr>
          <w:sdtEndPr/>
          <w:sdtContent>
            <w:tc>
              <w:tcPr>
                <w:tcW w:w="3575" w:type="dxa"/>
              </w:tcPr>
              <w:p w14:paraId="4CFB2FF7" w14:textId="77777777" w:rsidR="00A6354A" w:rsidRDefault="009916EA" w:rsidP="00A6354A">
                <w:r w:rsidRPr="00AF71D5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A6354A" w14:paraId="4CFB2FFD" w14:textId="77777777" w:rsidTr="00A6354A">
        <w:tc>
          <w:tcPr>
            <w:tcW w:w="1101" w:type="dxa"/>
          </w:tcPr>
          <w:p w14:paraId="4CFB2FF9" w14:textId="77777777" w:rsidR="00A6354A" w:rsidRDefault="00A6354A" w:rsidP="00D94F8F">
            <w:r>
              <w:t>Tele</w:t>
            </w:r>
            <w:r w:rsidR="00D94F8F">
              <w:t>ph</w:t>
            </w:r>
            <w:r>
              <w:t>on</w:t>
            </w:r>
            <w:r w:rsidR="00D94F8F">
              <w:t>e</w:t>
            </w:r>
          </w:p>
        </w:tc>
        <w:sdt>
          <w:sdtPr>
            <w:id w:val="-1810930600"/>
            <w:placeholder>
              <w:docPart w:val="52B3FC14F785455DB35F7B5F7C762657"/>
            </w:placeholder>
            <w:showingPlcHdr/>
            <w:text/>
          </w:sdtPr>
          <w:sdtEndPr/>
          <w:sdtContent>
            <w:tc>
              <w:tcPr>
                <w:tcW w:w="3505" w:type="dxa"/>
              </w:tcPr>
              <w:p w14:paraId="4CFB2FFA" w14:textId="77777777" w:rsidR="00A6354A" w:rsidRDefault="009916EA" w:rsidP="00A6354A">
                <w:r w:rsidRPr="00AF71D5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tc>
          <w:tcPr>
            <w:tcW w:w="1031" w:type="dxa"/>
          </w:tcPr>
          <w:p w14:paraId="4CFB2FFB" w14:textId="77777777" w:rsidR="00A6354A" w:rsidRDefault="00A6354A" w:rsidP="00D94F8F">
            <w:r>
              <w:t>Tele</w:t>
            </w:r>
            <w:r w:rsidR="00D94F8F">
              <w:t>ph</w:t>
            </w:r>
            <w:r>
              <w:t>on</w:t>
            </w:r>
            <w:r w:rsidR="00D94F8F">
              <w:t>e</w:t>
            </w:r>
          </w:p>
        </w:tc>
        <w:sdt>
          <w:sdtPr>
            <w:id w:val="1113781631"/>
            <w:placeholder>
              <w:docPart w:val="A92152BA59514059AF3453E1A65DFC0C"/>
            </w:placeholder>
            <w:showingPlcHdr/>
            <w:text/>
          </w:sdtPr>
          <w:sdtEndPr/>
          <w:sdtContent>
            <w:tc>
              <w:tcPr>
                <w:tcW w:w="3575" w:type="dxa"/>
              </w:tcPr>
              <w:p w14:paraId="4CFB2FFC" w14:textId="77777777" w:rsidR="00A6354A" w:rsidRDefault="009916EA" w:rsidP="00A6354A">
                <w:r w:rsidRPr="00AF71D5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A6354A" w14:paraId="4CFB3002" w14:textId="77777777" w:rsidTr="00A6354A">
        <w:tc>
          <w:tcPr>
            <w:tcW w:w="1101" w:type="dxa"/>
          </w:tcPr>
          <w:p w14:paraId="4CFB2FFE" w14:textId="77777777" w:rsidR="00A6354A" w:rsidRDefault="00A6354A" w:rsidP="00A6354A">
            <w:r>
              <w:t>E</w:t>
            </w:r>
            <w:r w:rsidR="00D94F8F">
              <w:t>-</w:t>
            </w:r>
            <w:r>
              <w:t>mail</w:t>
            </w:r>
          </w:p>
        </w:tc>
        <w:sdt>
          <w:sdtPr>
            <w:id w:val="-763679716"/>
            <w:placeholder>
              <w:docPart w:val="E306B725B3034A0F96C8529496CCA0E2"/>
            </w:placeholder>
            <w:showingPlcHdr/>
            <w:text/>
          </w:sdtPr>
          <w:sdtEndPr/>
          <w:sdtContent>
            <w:tc>
              <w:tcPr>
                <w:tcW w:w="3505" w:type="dxa"/>
              </w:tcPr>
              <w:p w14:paraId="4CFB2FFF" w14:textId="77777777" w:rsidR="00A6354A" w:rsidRDefault="009916EA" w:rsidP="00A6354A">
                <w:r w:rsidRPr="00AF71D5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  <w:tc>
          <w:tcPr>
            <w:tcW w:w="1031" w:type="dxa"/>
          </w:tcPr>
          <w:p w14:paraId="4CFB3000" w14:textId="77777777" w:rsidR="00A6354A" w:rsidRDefault="00A6354A" w:rsidP="003F5D03">
            <w:r>
              <w:t>E</w:t>
            </w:r>
            <w:r w:rsidR="00D94F8F">
              <w:t>-</w:t>
            </w:r>
            <w:r>
              <w:t>mail</w:t>
            </w:r>
          </w:p>
        </w:tc>
        <w:sdt>
          <w:sdtPr>
            <w:id w:val="2094359113"/>
            <w:placeholder>
              <w:docPart w:val="E2C99B7FB99B4356A26323E595FEC2F4"/>
            </w:placeholder>
            <w:showingPlcHdr/>
            <w:text/>
          </w:sdtPr>
          <w:sdtEndPr/>
          <w:sdtContent>
            <w:tc>
              <w:tcPr>
                <w:tcW w:w="3575" w:type="dxa"/>
              </w:tcPr>
              <w:p w14:paraId="4CFB3001" w14:textId="77777777" w:rsidR="00A6354A" w:rsidRDefault="009916EA" w:rsidP="00A6354A">
                <w:r w:rsidRPr="00AF71D5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</w:tbl>
    <w:p w14:paraId="4CFB3003" w14:textId="77777777" w:rsidR="008E200C" w:rsidRDefault="008E200C" w:rsidP="00A6354A"/>
    <w:p w14:paraId="4CFB3004" w14:textId="77777777" w:rsidR="00A6354A" w:rsidRPr="00197800" w:rsidRDefault="000F15AD" w:rsidP="00A6354A">
      <w:r w:rsidRPr="00197800">
        <w:t>Contact</w:t>
      </w:r>
      <w:r w:rsidR="00D94F8F" w:rsidRPr="00197800">
        <w:t>s</w:t>
      </w:r>
      <w:r w:rsidRPr="00197800">
        <w:t xml:space="preserve"> BMN:</w:t>
      </w:r>
    </w:p>
    <w:p w14:paraId="4CFB3005" w14:textId="77777777" w:rsidR="00A27E6A" w:rsidRPr="00197800" w:rsidRDefault="00A27E6A" w:rsidP="00A6354A">
      <w:pPr>
        <w:sectPr w:rsidR="00A27E6A" w:rsidRPr="00197800" w:rsidSect="00564BC0">
          <w:type w:val="continuous"/>
          <w:pgSz w:w="11906" w:h="16838"/>
          <w:pgMar w:top="1134" w:right="1700" w:bottom="1612" w:left="1134" w:header="0" w:footer="215" w:gutter="0"/>
          <w:cols w:space="708"/>
          <w:titlePg/>
          <w:docGrid w:linePitch="245"/>
        </w:sectPr>
      </w:pPr>
    </w:p>
    <w:p w14:paraId="4CFB3006" w14:textId="77777777" w:rsidR="000F15AD" w:rsidRPr="00197800" w:rsidRDefault="00A27E6A" w:rsidP="00A6354A">
      <w:r w:rsidRPr="00197800">
        <w:t>Technic</w:t>
      </w:r>
      <w:r w:rsidR="00D94F8F" w:rsidRPr="00197800">
        <w:t>al</w:t>
      </w:r>
    </w:p>
    <w:p w14:paraId="4CFB3007" w14:textId="77777777" w:rsidR="00A27E6A" w:rsidRPr="00197800" w:rsidRDefault="001339C7" w:rsidP="00A6354A">
      <w:r w:rsidRPr="00197800">
        <w:t>Kris van der Bijl</w:t>
      </w:r>
    </w:p>
    <w:p w14:paraId="4CFB3008" w14:textId="77777777" w:rsidR="00A27E6A" w:rsidRPr="007E2567" w:rsidRDefault="00A27E6A" w:rsidP="00A6354A">
      <w:pPr>
        <w:rPr>
          <w:lang w:val="en-GB"/>
        </w:rPr>
      </w:pPr>
      <w:r w:rsidRPr="007E2567">
        <w:rPr>
          <w:lang w:val="en-GB"/>
        </w:rPr>
        <w:t>IT-Professional</w:t>
      </w:r>
    </w:p>
    <w:p w14:paraId="4CFB3009" w14:textId="77777777" w:rsidR="00A27E6A" w:rsidRPr="00197800" w:rsidRDefault="00A27E6A" w:rsidP="00A6354A">
      <w:pPr>
        <w:rPr>
          <w:lang w:val="en-US"/>
        </w:rPr>
      </w:pPr>
      <w:r w:rsidRPr="00197800">
        <w:rPr>
          <w:lang w:val="en-US"/>
        </w:rPr>
        <w:t>+31 (0)6 821 102 72</w:t>
      </w:r>
    </w:p>
    <w:p w14:paraId="4CFB300A" w14:textId="77777777" w:rsidR="00A27E6A" w:rsidRPr="00197800" w:rsidRDefault="00E97913" w:rsidP="00A6354A">
      <w:pPr>
        <w:rPr>
          <w:lang w:val="en-US"/>
        </w:rPr>
      </w:pPr>
      <w:hyperlink r:id="rId14" w:history="1">
        <w:r w:rsidR="001339C7" w:rsidRPr="00197800">
          <w:rPr>
            <w:rStyle w:val="Hyperlink"/>
            <w:lang w:val="en-US"/>
          </w:rPr>
          <w:t>Kris.vanderbijl@BMN.NL</w:t>
        </w:r>
      </w:hyperlink>
    </w:p>
    <w:p w14:paraId="4CFB300B" w14:textId="77777777" w:rsidR="00A27E6A" w:rsidRPr="00197800" w:rsidRDefault="00A27E6A" w:rsidP="00A6354A">
      <w:pPr>
        <w:rPr>
          <w:lang w:val="en-US"/>
        </w:rPr>
      </w:pPr>
      <w:r w:rsidRPr="00197800">
        <w:rPr>
          <w:lang w:val="en-US"/>
        </w:rPr>
        <w:t>Business</w:t>
      </w:r>
    </w:p>
    <w:p w14:paraId="4CFB300C" w14:textId="77777777" w:rsidR="00A27E6A" w:rsidRPr="00197800" w:rsidRDefault="00A27E6A" w:rsidP="00A6354A">
      <w:pPr>
        <w:rPr>
          <w:lang w:val="en-US"/>
        </w:rPr>
      </w:pPr>
      <w:r w:rsidRPr="00197800">
        <w:rPr>
          <w:lang w:val="en-US"/>
        </w:rPr>
        <w:t>Michel Verzandvoort</w:t>
      </w:r>
    </w:p>
    <w:p w14:paraId="4CFB300D" w14:textId="77777777" w:rsidR="00A27E6A" w:rsidRPr="007E2567" w:rsidRDefault="00A27E6A" w:rsidP="00A6354A">
      <w:pPr>
        <w:rPr>
          <w:lang w:val="en-GB"/>
        </w:rPr>
      </w:pPr>
      <w:r w:rsidRPr="007E2567">
        <w:rPr>
          <w:lang w:val="en-GB"/>
        </w:rPr>
        <w:t xml:space="preserve">Backoffice </w:t>
      </w:r>
      <w:r w:rsidR="00D94F8F" w:rsidRPr="007E2567">
        <w:rPr>
          <w:lang w:val="en-GB"/>
        </w:rPr>
        <w:t>agent</w:t>
      </w:r>
      <w:r w:rsidRPr="007E2567">
        <w:rPr>
          <w:lang w:val="en-GB"/>
        </w:rPr>
        <w:t xml:space="preserve"> credit</w:t>
      </w:r>
      <w:r w:rsidR="00D94F8F" w:rsidRPr="007E2567">
        <w:rPr>
          <w:lang w:val="en-GB"/>
        </w:rPr>
        <w:t>o</w:t>
      </w:r>
      <w:r w:rsidRPr="007E2567">
        <w:rPr>
          <w:lang w:val="en-GB"/>
        </w:rPr>
        <w:t>r</w:t>
      </w:r>
      <w:r w:rsidR="00D94F8F" w:rsidRPr="007E2567">
        <w:rPr>
          <w:lang w:val="en-GB"/>
        </w:rPr>
        <w:t>s</w:t>
      </w:r>
    </w:p>
    <w:p w14:paraId="4CFB300E" w14:textId="77777777" w:rsidR="00A27E6A" w:rsidRPr="007E2567" w:rsidRDefault="00A27E6A" w:rsidP="00A6354A">
      <w:pPr>
        <w:rPr>
          <w:lang w:val="en-GB"/>
        </w:rPr>
      </w:pPr>
      <w:r w:rsidRPr="007E2567">
        <w:rPr>
          <w:lang w:val="en-GB"/>
        </w:rPr>
        <w:t>+31 (0)88 6337267</w:t>
      </w:r>
    </w:p>
    <w:p w14:paraId="4CFB300F" w14:textId="77777777" w:rsidR="00A27E6A" w:rsidRPr="007E2567" w:rsidRDefault="00E97913" w:rsidP="00A6354A">
      <w:pPr>
        <w:rPr>
          <w:lang w:val="en-GB"/>
        </w:rPr>
      </w:pPr>
      <w:hyperlink r:id="rId15" w:history="1">
        <w:r w:rsidR="00A27E6A" w:rsidRPr="007E2567">
          <w:rPr>
            <w:rStyle w:val="Hyperlink"/>
            <w:lang w:val="en-GB"/>
          </w:rPr>
          <w:t>Michel.Verzandvoort@BMN.NL</w:t>
        </w:r>
      </w:hyperlink>
    </w:p>
    <w:p w14:paraId="4CFB3010" w14:textId="77777777" w:rsidR="00A27E6A" w:rsidRPr="007E2567" w:rsidRDefault="00A27E6A" w:rsidP="00A6354A">
      <w:pPr>
        <w:rPr>
          <w:lang w:val="en-GB"/>
        </w:rPr>
        <w:sectPr w:rsidR="00A27E6A" w:rsidRPr="007E2567" w:rsidSect="00564BC0">
          <w:type w:val="continuous"/>
          <w:pgSz w:w="11906" w:h="16838"/>
          <w:pgMar w:top="1134" w:right="1700" w:bottom="1612" w:left="1134" w:header="0" w:footer="215" w:gutter="0"/>
          <w:cols w:num="2" w:space="708"/>
          <w:titlePg/>
          <w:docGrid w:linePitch="245"/>
        </w:sectPr>
      </w:pPr>
    </w:p>
    <w:p w14:paraId="4CFB3011" w14:textId="77777777" w:rsidR="00A6354A" w:rsidRDefault="00C52AF0" w:rsidP="00A6354A">
      <w:pPr>
        <w:pStyle w:val="CRHKop3"/>
      </w:pPr>
      <w:proofErr w:type="spellStart"/>
      <w:r>
        <w:t>Supported</w:t>
      </w:r>
      <w:proofErr w:type="spellEnd"/>
      <w:r>
        <w:t xml:space="preserve"> </w:t>
      </w:r>
      <w:proofErr w:type="spellStart"/>
      <w:r>
        <w:t>messages</w:t>
      </w:r>
      <w:proofErr w:type="spellEnd"/>
    </w:p>
    <w:p w14:paraId="4CFB3012" w14:textId="77777777" w:rsidR="009B7483" w:rsidRPr="00C52AF0" w:rsidRDefault="00C52AF0" w:rsidP="009B7483">
      <w:pPr>
        <w:pStyle w:val="CRHTekst"/>
        <w:rPr>
          <w:lang w:val="en-GB"/>
        </w:rPr>
      </w:pPr>
      <w:r w:rsidRPr="00C52AF0">
        <w:rPr>
          <w:lang w:val="en-GB"/>
        </w:rPr>
        <w:t>Which type of messages can you handle/supply</w:t>
      </w:r>
      <w:r w:rsidR="009B7483" w:rsidRPr="00C52AF0">
        <w:rPr>
          <w:lang w:val="en-GB"/>
        </w:rPr>
        <w:t>?</w:t>
      </w:r>
    </w:p>
    <w:p w14:paraId="4CFB3013" w14:textId="77777777" w:rsidR="008E200C" w:rsidRPr="009916EA" w:rsidRDefault="00E97913" w:rsidP="008E200C">
      <w:pPr>
        <w:pStyle w:val="CRHTekst"/>
        <w:rPr>
          <w:lang w:val="en-GB"/>
        </w:rPr>
      </w:pPr>
      <w:sdt>
        <w:sdtPr>
          <w:rPr>
            <w:color w:val="FF0000"/>
            <w:lang w:val="en-GB"/>
          </w:rPr>
          <w:id w:val="419914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6EA" w:rsidRPr="009916EA">
            <w:rPr>
              <w:rFonts w:ascii="MS Gothic" w:eastAsia="MS Gothic" w:hAnsi="MS Gothic" w:hint="eastAsia"/>
              <w:color w:val="FF0000"/>
              <w:lang w:val="en-GB"/>
            </w:rPr>
            <w:t>☐</w:t>
          </w:r>
        </w:sdtContent>
      </w:sdt>
      <w:r w:rsidR="008E200C" w:rsidRPr="008E200C">
        <w:rPr>
          <w:lang w:val="en-GB"/>
        </w:rPr>
        <w:t xml:space="preserve"> </w:t>
      </w:r>
      <w:r w:rsidR="008E200C">
        <w:rPr>
          <w:lang w:val="en-GB"/>
        </w:rPr>
        <w:t>Order (ORDER)</w:t>
      </w:r>
    </w:p>
    <w:p w14:paraId="4CFB3014" w14:textId="77777777" w:rsidR="008E200C" w:rsidRDefault="008E200C" w:rsidP="009916EA">
      <w:pPr>
        <w:pStyle w:val="CRHTekst"/>
        <w:rPr>
          <w:lang w:val="en-GB"/>
        </w:rPr>
        <w:sectPr w:rsidR="008E200C" w:rsidSect="00564BC0">
          <w:type w:val="continuous"/>
          <w:pgSz w:w="11906" w:h="16838"/>
          <w:pgMar w:top="1134" w:right="1700" w:bottom="1612" w:left="1134" w:header="0" w:footer="215" w:gutter="0"/>
          <w:cols w:space="708"/>
          <w:titlePg/>
          <w:docGrid w:linePitch="245"/>
        </w:sectPr>
      </w:pPr>
    </w:p>
    <w:p w14:paraId="4CFB3015" w14:textId="77777777" w:rsidR="009916EA" w:rsidRPr="009916EA" w:rsidRDefault="00E97913" w:rsidP="009916EA">
      <w:pPr>
        <w:pStyle w:val="CRHTekst"/>
        <w:rPr>
          <w:lang w:val="en-GB"/>
        </w:rPr>
      </w:pPr>
      <w:sdt>
        <w:sdtPr>
          <w:rPr>
            <w:color w:val="FF0000"/>
            <w:lang w:val="en-GB"/>
          </w:rPr>
          <w:id w:val="251633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6EA" w:rsidRPr="009916EA">
            <w:rPr>
              <w:rFonts w:ascii="MS Gothic" w:eastAsia="MS Gothic" w:hAnsi="MS Gothic" w:hint="eastAsia"/>
              <w:color w:val="FF0000"/>
              <w:lang w:val="en-GB"/>
            </w:rPr>
            <w:t>☐</w:t>
          </w:r>
        </w:sdtContent>
      </w:sdt>
      <w:r w:rsidR="009916EA" w:rsidRPr="009916EA">
        <w:rPr>
          <w:lang w:val="en-GB"/>
        </w:rPr>
        <w:t xml:space="preserve"> </w:t>
      </w:r>
      <w:proofErr w:type="spellStart"/>
      <w:r w:rsidR="009916EA">
        <w:rPr>
          <w:lang w:val="en-GB"/>
        </w:rPr>
        <w:t>Order</w:t>
      </w:r>
      <w:r w:rsidR="00C52AF0">
        <w:rPr>
          <w:lang w:val="en-GB"/>
        </w:rPr>
        <w:t>confermation</w:t>
      </w:r>
      <w:proofErr w:type="spellEnd"/>
      <w:r w:rsidR="009916EA">
        <w:rPr>
          <w:lang w:val="en-GB"/>
        </w:rPr>
        <w:t xml:space="preserve"> (ORDRSP)</w:t>
      </w:r>
    </w:p>
    <w:p w14:paraId="4CFB3016" w14:textId="77777777" w:rsidR="009916EA" w:rsidRPr="009916EA" w:rsidRDefault="00E97913" w:rsidP="009916EA">
      <w:pPr>
        <w:pStyle w:val="CRHTekst"/>
        <w:rPr>
          <w:lang w:val="en-GB"/>
        </w:rPr>
      </w:pPr>
      <w:sdt>
        <w:sdtPr>
          <w:rPr>
            <w:color w:val="FF0000"/>
            <w:lang w:val="en-GB"/>
          </w:rPr>
          <w:id w:val="-1753801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6EA" w:rsidRPr="009916EA">
            <w:rPr>
              <w:rFonts w:ascii="MS Gothic" w:eastAsia="MS Gothic" w:hAnsi="MS Gothic" w:hint="eastAsia"/>
              <w:color w:val="FF0000"/>
              <w:lang w:val="en-GB"/>
            </w:rPr>
            <w:t>☐</w:t>
          </w:r>
        </w:sdtContent>
      </w:sdt>
      <w:r w:rsidR="009916EA" w:rsidRPr="009916EA">
        <w:rPr>
          <w:lang w:val="en-GB"/>
        </w:rPr>
        <w:t xml:space="preserve"> </w:t>
      </w:r>
      <w:r w:rsidR="00C52AF0">
        <w:rPr>
          <w:lang w:val="en-GB"/>
        </w:rPr>
        <w:t>Invoice</w:t>
      </w:r>
      <w:r w:rsidR="009916EA">
        <w:rPr>
          <w:lang w:val="en-GB"/>
        </w:rPr>
        <w:t xml:space="preserve"> (INVOICE)</w:t>
      </w:r>
    </w:p>
    <w:p w14:paraId="4CFB3017" w14:textId="77777777" w:rsidR="008E200C" w:rsidRPr="00F438DF" w:rsidRDefault="008E200C" w:rsidP="009B7483">
      <w:pPr>
        <w:pStyle w:val="CRHKop3"/>
        <w:rPr>
          <w:lang w:val="en-GB"/>
        </w:rPr>
        <w:sectPr w:rsidR="008E200C" w:rsidRPr="00F438DF" w:rsidSect="00564BC0">
          <w:type w:val="continuous"/>
          <w:pgSz w:w="11906" w:h="16838"/>
          <w:pgMar w:top="1134" w:right="1700" w:bottom="1612" w:left="1134" w:header="0" w:footer="215" w:gutter="0"/>
          <w:cols w:num="2" w:space="708"/>
          <w:titlePg/>
          <w:docGrid w:linePitch="245"/>
        </w:sectPr>
      </w:pPr>
    </w:p>
    <w:p w14:paraId="4CFB3018" w14:textId="77777777" w:rsidR="009B7483" w:rsidRDefault="009B7483" w:rsidP="009B7483">
      <w:pPr>
        <w:pStyle w:val="CRHKop3"/>
      </w:pPr>
      <w:proofErr w:type="spellStart"/>
      <w:r>
        <w:t>Protocol</w:t>
      </w:r>
      <w:r w:rsidR="00C52AF0">
        <w:t>s</w:t>
      </w:r>
      <w:proofErr w:type="spellEnd"/>
      <w:r w:rsidR="00C52AF0">
        <w:tab/>
      </w:r>
    </w:p>
    <w:p w14:paraId="4CFB3019" w14:textId="77777777" w:rsidR="00E02C12" w:rsidRPr="00C52AF0" w:rsidRDefault="00E02C12" w:rsidP="00E02C12">
      <w:pPr>
        <w:pStyle w:val="CRHTekst"/>
        <w:rPr>
          <w:lang w:val="en-GB"/>
        </w:rPr>
      </w:pPr>
      <w:r w:rsidRPr="00C52AF0">
        <w:rPr>
          <w:lang w:val="en-GB"/>
        </w:rPr>
        <w:t>W</w:t>
      </w:r>
      <w:r w:rsidR="00C52AF0" w:rsidRPr="00C52AF0">
        <w:rPr>
          <w:lang w:val="en-GB"/>
        </w:rPr>
        <w:t>hich</w:t>
      </w:r>
      <w:r w:rsidRPr="00C52AF0">
        <w:rPr>
          <w:lang w:val="en-GB"/>
        </w:rPr>
        <w:t xml:space="preserve"> </w:t>
      </w:r>
      <w:r w:rsidR="00C52AF0" w:rsidRPr="00C52AF0">
        <w:rPr>
          <w:lang w:val="en-GB"/>
        </w:rPr>
        <w:t>of the following</w:t>
      </w:r>
      <w:r w:rsidRPr="00C52AF0">
        <w:rPr>
          <w:lang w:val="en-GB"/>
        </w:rPr>
        <w:t xml:space="preserve"> protocol</w:t>
      </w:r>
      <w:r w:rsidR="00C52AF0" w:rsidRPr="00C52AF0">
        <w:rPr>
          <w:lang w:val="en-GB"/>
        </w:rPr>
        <w:t>s</w:t>
      </w:r>
      <w:r w:rsidRPr="00C52AF0">
        <w:rPr>
          <w:lang w:val="en-GB"/>
        </w:rPr>
        <w:t xml:space="preserve"> </w:t>
      </w:r>
      <w:r w:rsidR="00C52AF0">
        <w:rPr>
          <w:lang w:val="en-GB"/>
        </w:rPr>
        <w:t>do you support</w:t>
      </w:r>
      <w:r w:rsidRPr="00C52AF0">
        <w:rPr>
          <w:lang w:val="en-GB"/>
        </w:rPr>
        <w:t>?</w:t>
      </w:r>
    </w:p>
    <w:p w14:paraId="4CFB301A" w14:textId="77777777" w:rsidR="00E02C12" w:rsidRPr="00C52AF0" w:rsidRDefault="00E02C12" w:rsidP="00E02C12">
      <w:pPr>
        <w:pStyle w:val="CRHTekst"/>
        <w:rPr>
          <w:lang w:val="en-GB"/>
        </w:rPr>
        <w:sectPr w:rsidR="00E02C12" w:rsidRPr="00C52AF0" w:rsidSect="00564BC0">
          <w:type w:val="continuous"/>
          <w:pgSz w:w="11906" w:h="16838"/>
          <w:pgMar w:top="1134" w:right="1700" w:bottom="1612" w:left="1134" w:header="0" w:footer="215" w:gutter="0"/>
          <w:cols w:space="708"/>
          <w:titlePg/>
          <w:docGrid w:linePitch="245"/>
        </w:sectPr>
      </w:pPr>
    </w:p>
    <w:p w14:paraId="4CFB301B" w14:textId="77777777" w:rsidR="009B7483" w:rsidRPr="007E2567" w:rsidRDefault="00E97913" w:rsidP="009916EA">
      <w:pPr>
        <w:pStyle w:val="CRHTekst"/>
        <w:rPr>
          <w:lang w:val="en-GB"/>
        </w:rPr>
      </w:pPr>
      <w:sdt>
        <w:sdtPr>
          <w:rPr>
            <w:color w:val="FF0000"/>
            <w:lang w:val="en-GB"/>
          </w:rPr>
          <w:id w:val="-1197620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6EA" w:rsidRPr="007E2567">
            <w:rPr>
              <w:rFonts w:ascii="MS Gothic" w:eastAsia="MS Gothic" w:hAnsi="MS Gothic" w:hint="eastAsia"/>
              <w:color w:val="FF0000"/>
              <w:lang w:val="en-GB"/>
            </w:rPr>
            <w:t>☐</w:t>
          </w:r>
        </w:sdtContent>
      </w:sdt>
      <w:r w:rsidR="009916EA" w:rsidRPr="007E2567">
        <w:rPr>
          <w:lang w:val="en-GB"/>
        </w:rPr>
        <w:t xml:space="preserve"> </w:t>
      </w:r>
      <w:r w:rsidR="009B7483" w:rsidRPr="007E2567">
        <w:rPr>
          <w:lang w:val="en-GB"/>
        </w:rPr>
        <w:t>INSBOU004</w:t>
      </w:r>
    </w:p>
    <w:p w14:paraId="4CFB301C" w14:textId="77777777" w:rsidR="009B7483" w:rsidRPr="007E2567" w:rsidRDefault="00E97913" w:rsidP="009916EA">
      <w:pPr>
        <w:pStyle w:val="CRHTekst"/>
        <w:rPr>
          <w:lang w:val="en-GB"/>
        </w:rPr>
      </w:pPr>
      <w:sdt>
        <w:sdtPr>
          <w:rPr>
            <w:color w:val="FF0000"/>
            <w:lang w:val="en-GB"/>
          </w:rPr>
          <w:id w:val="1467555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6EA" w:rsidRPr="007E2567">
            <w:rPr>
              <w:rFonts w:ascii="MS Gothic" w:eastAsia="MS Gothic" w:hAnsi="MS Gothic" w:hint="eastAsia"/>
              <w:color w:val="FF0000"/>
              <w:lang w:val="en-GB"/>
            </w:rPr>
            <w:t>☐</w:t>
          </w:r>
        </w:sdtContent>
      </w:sdt>
      <w:r w:rsidR="009916EA" w:rsidRPr="007E2567">
        <w:rPr>
          <w:lang w:val="en-GB"/>
        </w:rPr>
        <w:t xml:space="preserve"> </w:t>
      </w:r>
      <w:r w:rsidR="009B7483" w:rsidRPr="007E2567">
        <w:rPr>
          <w:lang w:val="en-GB"/>
        </w:rPr>
        <w:t>INSBOU003</w:t>
      </w:r>
    </w:p>
    <w:p w14:paraId="4CFB301D" w14:textId="77777777" w:rsidR="009B7483" w:rsidRPr="007E2567" w:rsidRDefault="00E97913" w:rsidP="009916EA">
      <w:pPr>
        <w:pStyle w:val="CRHTekst"/>
        <w:rPr>
          <w:lang w:val="en-GB"/>
        </w:rPr>
      </w:pPr>
      <w:sdt>
        <w:sdtPr>
          <w:rPr>
            <w:color w:val="FF0000"/>
            <w:lang w:val="en-GB"/>
          </w:rPr>
          <w:id w:val="-1390183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6EA" w:rsidRPr="007E2567">
            <w:rPr>
              <w:rFonts w:ascii="MS Gothic" w:eastAsia="MS Gothic" w:hAnsi="MS Gothic" w:hint="eastAsia"/>
              <w:color w:val="FF0000"/>
              <w:lang w:val="en-GB"/>
            </w:rPr>
            <w:t>☐</w:t>
          </w:r>
        </w:sdtContent>
      </w:sdt>
      <w:r w:rsidR="009916EA" w:rsidRPr="007E2567">
        <w:rPr>
          <w:lang w:val="en-GB"/>
        </w:rPr>
        <w:t xml:space="preserve"> </w:t>
      </w:r>
      <w:r w:rsidR="009B7483" w:rsidRPr="007E2567">
        <w:rPr>
          <w:lang w:val="en-GB"/>
        </w:rPr>
        <w:t>SALES005</w:t>
      </w:r>
    </w:p>
    <w:p w14:paraId="4CFB301E" w14:textId="77777777" w:rsidR="009B7483" w:rsidRPr="007E2567" w:rsidRDefault="00E97913" w:rsidP="009916EA">
      <w:pPr>
        <w:pStyle w:val="CRHTekst"/>
        <w:rPr>
          <w:lang w:val="en-GB"/>
        </w:rPr>
      </w:pPr>
      <w:sdt>
        <w:sdtPr>
          <w:rPr>
            <w:color w:val="FF0000"/>
            <w:lang w:val="en-GB"/>
          </w:rPr>
          <w:id w:val="-1286889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6EA" w:rsidRPr="007E2567">
            <w:rPr>
              <w:rFonts w:ascii="MS Gothic" w:eastAsia="MS Gothic" w:hAnsi="MS Gothic" w:hint="eastAsia"/>
              <w:color w:val="FF0000"/>
              <w:lang w:val="en-GB"/>
            </w:rPr>
            <w:t>☐</w:t>
          </w:r>
        </w:sdtContent>
      </w:sdt>
      <w:r w:rsidR="009916EA" w:rsidRPr="007E2567">
        <w:rPr>
          <w:lang w:val="en-GB"/>
        </w:rPr>
        <w:t xml:space="preserve"> </w:t>
      </w:r>
      <w:r w:rsidR="009B7483" w:rsidRPr="007E2567">
        <w:rPr>
          <w:lang w:val="en-GB"/>
        </w:rPr>
        <w:t>EDIFACT D96A</w:t>
      </w:r>
    </w:p>
    <w:p w14:paraId="4CFB301F" w14:textId="77777777" w:rsidR="009B7483" w:rsidRPr="007E2567" w:rsidRDefault="00E97913" w:rsidP="009916EA">
      <w:pPr>
        <w:pStyle w:val="CRHTekst"/>
        <w:rPr>
          <w:lang w:val="en-GB"/>
        </w:rPr>
      </w:pPr>
      <w:sdt>
        <w:sdtPr>
          <w:rPr>
            <w:color w:val="FF0000"/>
            <w:lang w:val="en-GB"/>
          </w:rPr>
          <w:id w:val="-2048755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6EA" w:rsidRPr="007E2567">
            <w:rPr>
              <w:rFonts w:ascii="MS Gothic" w:eastAsia="MS Gothic" w:hAnsi="MS Gothic" w:hint="eastAsia"/>
              <w:color w:val="FF0000"/>
              <w:lang w:val="en-GB"/>
            </w:rPr>
            <w:t>☐</w:t>
          </w:r>
        </w:sdtContent>
      </w:sdt>
      <w:r w:rsidR="009916EA" w:rsidRPr="007E2567">
        <w:rPr>
          <w:lang w:val="en-GB"/>
        </w:rPr>
        <w:t xml:space="preserve"> </w:t>
      </w:r>
      <w:r w:rsidR="009B7483" w:rsidRPr="007E2567">
        <w:rPr>
          <w:lang w:val="en-GB"/>
        </w:rPr>
        <w:t>UBL 2.0</w:t>
      </w:r>
    </w:p>
    <w:p w14:paraId="4CFB3020" w14:textId="77777777" w:rsidR="009B7483" w:rsidRPr="009916EA" w:rsidRDefault="00E97913" w:rsidP="009916EA">
      <w:pPr>
        <w:pStyle w:val="CRHTekst"/>
        <w:rPr>
          <w:lang w:val="en-GB"/>
        </w:rPr>
      </w:pPr>
      <w:sdt>
        <w:sdtPr>
          <w:rPr>
            <w:color w:val="FF0000"/>
          </w:rPr>
          <w:id w:val="-757588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6EA" w:rsidRPr="00C52AF0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9916EA" w:rsidRPr="00C52AF0">
        <w:t xml:space="preserve"> </w:t>
      </w:r>
      <w:r w:rsidR="009B7483" w:rsidRPr="00C52AF0">
        <w:t>U</w:t>
      </w:r>
      <w:r w:rsidR="009B7483" w:rsidRPr="009916EA">
        <w:rPr>
          <w:lang w:val="en-GB"/>
        </w:rPr>
        <w:t>BL 2.1</w:t>
      </w:r>
    </w:p>
    <w:p w14:paraId="4CFB3021" w14:textId="77777777" w:rsidR="00E02C12" w:rsidRPr="009916EA" w:rsidRDefault="00E02C12" w:rsidP="009B7483">
      <w:pPr>
        <w:pStyle w:val="CRHTekst"/>
        <w:rPr>
          <w:lang w:val="en-GB"/>
        </w:rPr>
        <w:sectPr w:rsidR="00E02C12" w:rsidRPr="009916EA" w:rsidSect="00564BC0">
          <w:type w:val="continuous"/>
          <w:pgSz w:w="11906" w:h="16838"/>
          <w:pgMar w:top="1134" w:right="1700" w:bottom="1612" w:left="1134" w:header="0" w:footer="215" w:gutter="0"/>
          <w:cols w:num="2" w:space="708"/>
          <w:titlePg/>
          <w:docGrid w:linePitch="245"/>
        </w:sectPr>
      </w:pPr>
    </w:p>
    <w:p w14:paraId="4CFB3022" w14:textId="77777777" w:rsidR="00A6354A" w:rsidRDefault="00E02C12" w:rsidP="00A6354A">
      <w:pPr>
        <w:pStyle w:val="CRHKop3"/>
      </w:pPr>
      <w:r>
        <w:t>AS2-</w:t>
      </w:r>
      <w:r w:rsidR="00C52AF0">
        <w:t>parameters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9"/>
        <w:gridCol w:w="6453"/>
      </w:tblGrid>
      <w:tr w:rsidR="00E02C12" w14:paraId="4CFB302A" w14:textId="77777777" w:rsidTr="00A27E6A">
        <w:tc>
          <w:tcPr>
            <w:tcW w:w="2660" w:type="dxa"/>
          </w:tcPr>
          <w:p w14:paraId="4CFB3023" w14:textId="77777777" w:rsidR="00E02C12" w:rsidRDefault="00E97913" w:rsidP="00C52AF0">
            <w:pPr>
              <w:pStyle w:val="CRHTekst"/>
            </w:pPr>
            <w:sdt>
              <w:sdtPr>
                <w:rPr>
                  <w:color w:val="FF0000"/>
                </w:rPr>
                <w:id w:val="139793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6EA" w:rsidRPr="009916EA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9916EA">
              <w:t xml:space="preserve"> </w:t>
            </w:r>
            <w:r w:rsidR="00C52AF0">
              <w:t xml:space="preserve">Via </w:t>
            </w:r>
            <w:proofErr w:type="spellStart"/>
            <w:r w:rsidR="00C52AF0">
              <w:t>an</w:t>
            </w:r>
            <w:proofErr w:type="spellEnd"/>
            <w:r w:rsidR="00C52AF0">
              <w:t xml:space="preserve"> </w:t>
            </w:r>
            <w:proofErr w:type="spellStart"/>
            <w:r w:rsidR="00C52AF0">
              <w:t>external</w:t>
            </w:r>
            <w:proofErr w:type="spellEnd"/>
            <w:r w:rsidR="00C52AF0">
              <w:t xml:space="preserve"> party</w:t>
            </w:r>
          </w:p>
        </w:tc>
        <w:tc>
          <w:tcPr>
            <w:tcW w:w="6552" w:type="dxa"/>
          </w:tcPr>
          <w:p w14:paraId="4CFB3024" w14:textId="77777777" w:rsidR="00E02C12" w:rsidRDefault="00E97913" w:rsidP="009916EA">
            <w:pPr>
              <w:pStyle w:val="CRHTekst"/>
            </w:pPr>
            <w:sdt>
              <w:sdtPr>
                <w:rPr>
                  <w:color w:val="FF0000"/>
                </w:rPr>
                <w:id w:val="87065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6EA" w:rsidRPr="009916EA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9916EA">
              <w:t xml:space="preserve"> </w:t>
            </w:r>
            <w:proofErr w:type="spellStart"/>
            <w:r w:rsidR="00E02C12">
              <w:t>Descarte</w:t>
            </w:r>
            <w:proofErr w:type="spellEnd"/>
          </w:p>
          <w:p w14:paraId="4CFB3025" w14:textId="77777777" w:rsidR="00E02C12" w:rsidRDefault="00E97913" w:rsidP="009916EA">
            <w:pPr>
              <w:pStyle w:val="CRHTekst"/>
            </w:pPr>
            <w:sdt>
              <w:sdtPr>
                <w:rPr>
                  <w:color w:val="FF0000"/>
                </w:rPr>
                <w:id w:val="92777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6EA" w:rsidRPr="009916EA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9916EA">
              <w:t xml:space="preserve"> </w:t>
            </w:r>
            <w:r w:rsidR="00E02C12">
              <w:t xml:space="preserve">Tie </w:t>
            </w:r>
            <w:proofErr w:type="spellStart"/>
            <w:r w:rsidR="00E02C12">
              <w:t>Kinetix</w:t>
            </w:r>
            <w:proofErr w:type="spellEnd"/>
          </w:p>
          <w:p w14:paraId="4CFB3026" w14:textId="77777777" w:rsidR="00E02C12" w:rsidRDefault="00E97913" w:rsidP="009916EA">
            <w:pPr>
              <w:pStyle w:val="CRHTekst"/>
            </w:pPr>
            <w:sdt>
              <w:sdtPr>
                <w:rPr>
                  <w:color w:val="FF0000"/>
                </w:rPr>
                <w:id w:val="87019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6EA" w:rsidRPr="009916EA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9916EA">
              <w:t xml:space="preserve"> </w:t>
            </w:r>
            <w:proofErr w:type="spellStart"/>
            <w:r w:rsidR="00E02C12">
              <w:t>Nexmart</w:t>
            </w:r>
            <w:proofErr w:type="spellEnd"/>
          </w:p>
          <w:p w14:paraId="4CFB3027" w14:textId="77777777" w:rsidR="007E47C6" w:rsidRDefault="00E97913" w:rsidP="009916EA">
            <w:pPr>
              <w:pStyle w:val="CRHTekst"/>
            </w:pPr>
            <w:sdt>
              <w:sdtPr>
                <w:rPr>
                  <w:color w:val="FF0000"/>
                </w:rPr>
                <w:id w:val="22803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842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9916EA">
              <w:t xml:space="preserve"> </w:t>
            </w:r>
            <w:proofErr w:type="spellStart"/>
            <w:r w:rsidR="007E47C6">
              <w:t>Seeburger</w:t>
            </w:r>
            <w:proofErr w:type="spellEnd"/>
            <w:r w:rsidR="007E47C6">
              <w:t xml:space="preserve"> (Alleen extern gehost)</w:t>
            </w:r>
          </w:p>
          <w:p w14:paraId="4CFB3028" w14:textId="77777777" w:rsidR="003A0842" w:rsidRDefault="00E97913" w:rsidP="009916EA">
            <w:pPr>
              <w:pStyle w:val="CRHTekst"/>
            </w:pPr>
            <w:sdt>
              <w:sdtPr>
                <w:rPr>
                  <w:color w:val="FF0000"/>
                </w:rPr>
                <w:id w:val="89902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842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3A0842">
              <w:rPr>
                <w:color w:val="FF0000"/>
              </w:rPr>
              <w:t xml:space="preserve"> </w:t>
            </w:r>
            <w:proofErr w:type="spellStart"/>
            <w:r w:rsidR="003A0842" w:rsidRPr="003A0842">
              <w:t>Rozis</w:t>
            </w:r>
            <w:proofErr w:type="spellEnd"/>
          </w:p>
          <w:p w14:paraId="4CFB3029" w14:textId="77777777" w:rsidR="007E47C6" w:rsidRDefault="00E97913" w:rsidP="007E2567">
            <w:pPr>
              <w:pStyle w:val="CRHTekst"/>
            </w:pPr>
            <w:sdt>
              <w:sdtPr>
                <w:rPr>
                  <w:color w:val="FF0000"/>
                </w:rPr>
                <w:id w:val="-148654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0CA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FE30CA">
              <w:t xml:space="preserve"> </w:t>
            </w:r>
            <w:proofErr w:type="spellStart"/>
            <w:r w:rsidR="007E2567">
              <w:t>Other</w:t>
            </w:r>
            <w:proofErr w:type="spellEnd"/>
            <w:r w:rsidR="00FE30CA">
              <w:t xml:space="preserve"> * Nam</w:t>
            </w:r>
            <w:r w:rsidR="007E2567">
              <w:t>e</w:t>
            </w:r>
            <w:r w:rsidR="00FE30CA">
              <w:t xml:space="preserve">: </w:t>
            </w:r>
            <w:sdt>
              <w:sdtPr>
                <w:id w:val="-1190680099"/>
                <w:text/>
              </w:sdtPr>
              <w:sdtEndPr/>
              <w:sdtContent>
                <w:r w:rsidR="009916EA">
                  <w:t xml:space="preserve">                                                        </w:t>
                </w:r>
              </w:sdtContent>
            </w:sdt>
            <w:r w:rsidR="007E47C6">
              <w:t xml:space="preserve"> </w:t>
            </w:r>
          </w:p>
        </w:tc>
      </w:tr>
      <w:tr w:rsidR="00E02C12" w:rsidRPr="00160883" w14:paraId="4CFB303B" w14:textId="77777777" w:rsidTr="00A27E6A">
        <w:tc>
          <w:tcPr>
            <w:tcW w:w="2660" w:type="dxa"/>
          </w:tcPr>
          <w:p w14:paraId="4CFB302B" w14:textId="77777777" w:rsidR="00E02C12" w:rsidRDefault="00E97913" w:rsidP="00C52AF0">
            <w:pPr>
              <w:pStyle w:val="CRHTekst"/>
            </w:pPr>
            <w:sdt>
              <w:sdtPr>
                <w:rPr>
                  <w:color w:val="FF0000"/>
                </w:rPr>
                <w:id w:val="-37385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6EA" w:rsidRPr="009916EA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9916EA">
              <w:t xml:space="preserve"> </w:t>
            </w:r>
            <w:proofErr w:type="spellStart"/>
            <w:r w:rsidR="00C52AF0">
              <w:t>Own</w:t>
            </w:r>
            <w:proofErr w:type="spellEnd"/>
            <w:r w:rsidR="00C52AF0">
              <w:t xml:space="preserve"> server</w:t>
            </w:r>
          </w:p>
        </w:tc>
        <w:tc>
          <w:tcPr>
            <w:tcW w:w="6552" w:type="dxa"/>
          </w:tcPr>
          <w:p w14:paraId="4CFB302C" w14:textId="77777777" w:rsidR="00E02C12" w:rsidRPr="00D04229" w:rsidRDefault="007E47C6" w:rsidP="00E02C12">
            <w:pPr>
              <w:pStyle w:val="CRHTekst"/>
            </w:pPr>
            <w:r w:rsidRPr="00D04229">
              <w:t>IP-</w:t>
            </w:r>
            <w:proofErr w:type="spellStart"/>
            <w:r w:rsidRPr="00D04229">
              <w:t>Ad</w:t>
            </w:r>
            <w:r w:rsidR="00C52AF0">
              <w:t>d</w:t>
            </w:r>
            <w:r w:rsidRPr="00D04229">
              <w:t>re</w:t>
            </w:r>
            <w:r w:rsidR="00C52AF0">
              <w:t>s</w:t>
            </w:r>
            <w:r w:rsidRPr="00D04229">
              <w:t>s</w:t>
            </w:r>
            <w:proofErr w:type="spellEnd"/>
            <w:r w:rsidRPr="00D04229">
              <w:t xml:space="preserve"> (</w:t>
            </w:r>
            <w:proofErr w:type="spellStart"/>
            <w:r w:rsidR="00C52AF0">
              <w:t>for</w:t>
            </w:r>
            <w:proofErr w:type="spellEnd"/>
            <w:r w:rsidRPr="00D04229">
              <w:t xml:space="preserve"> </w:t>
            </w:r>
            <w:proofErr w:type="spellStart"/>
            <w:r w:rsidRPr="00D04229">
              <w:t>whitelist</w:t>
            </w:r>
            <w:proofErr w:type="spellEnd"/>
            <w:r w:rsidRPr="00D04229">
              <w:t xml:space="preserve"> firewall)</w:t>
            </w:r>
            <w:r w:rsidR="00D04229">
              <w:t>:</w:t>
            </w:r>
            <w:r w:rsidR="00D04229">
              <w:tab/>
            </w:r>
            <w:sdt>
              <w:sdtPr>
                <w:rPr>
                  <w:lang w:val="en-GB"/>
                </w:rPr>
                <w:id w:val="1036012787"/>
                <w:showingPlcHdr/>
                <w:text/>
              </w:sdtPr>
              <w:sdtEndPr/>
              <w:sdtContent>
                <w:r w:rsidR="00D04229" w:rsidRPr="00AF71D5">
                  <w:rPr>
                    <w:rStyle w:val="Tekstvantijdelijkeaanduiding"/>
                  </w:rPr>
                  <w:t>Klik hier als u tekst wilt invoeren.</w:t>
                </w:r>
              </w:sdtContent>
            </w:sdt>
          </w:p>
          <w:p w14:paraId="4CFB302D" w14:textId="77777777" w:rsidR="00E5440B" w:rsidRPr="00E5440B" w:rsidRDefault="00E5440B" w:rsidP="00E5440B">
            <w:pPr>
              <w:ind w:left="709"/>
              <w:rPr>
                <w:rFonts w:ascii="Frutiger LT Std 45 Light" w:hAnsi="Frutiger LT Std 45 Light"/>
              </w:rPr>
            </w:pPr>
            <w:r w:rsidRPr="00E5440B">
              <w:rPr>
                <w:rFonts w:ascii="Frutiger LT Std 45 Light" w:hAnsi="Frutiger LT Std 45 Light"/>
              </w:rPr>
              <w:t>Test</w:t>
            </w:r>
            <w:r w:rsidRPr="00E5440B">
              <w:rPr>
                <w:rFonts w:ascii="Frutiger LT Std 45 Light" w:hAnsi="Frutiger LT Std 45 Light"/>
              </w:rPr>
              <w:tab/>
            </w:r>
            <w:r w:rsidRPr="00E5440B">
              <w:rPr>
                <w:rFonts w:ascii="Frutiger LT Std 45 Light" w:hAnsi="Frutiger LT Std 45 Light"/>
              </w:rPr>
              <w:tab/>
            </w:r>
            <w:r w:rsidRPr="00E5440B">
              <w:rPr>
                <w:rFonts w:ascii="Frutiger LT Std 45 Light" w:hAnsi="Frutiger LT Std 45 Light"/>
              </w:rPr>
              <w:tab/>
            </w:r>
            <w:sdt>
              <w:sdtPr>
                <w:rPr>
                  <w:lang w:val="en-GB"/>
                </w:rPr>
                <w:id w:val="-1563939477"/>
                <w:showingPlcHdr/>
                <w:text/>
              </w:sdtPr>
              <w:sdtEndPr/>
              <w:sdtContent>
                <w:r w:rsidRPr="00E5440B">
                  <w:rPr>
                    <w:rStyle w:val="Tekstvantijdelijkeaanduiding"/>
                    <w:rFonts w:ascii="Frutiger LT Std 45 Light" w:hAnsi="Frutiger LT Std 45 Light"/>
                  </w:rPr>
                  <w:t>Klik hier als u tekst wilt invoeren.</w:t>
                </w:r>
              </w:sdtContent>
            </w:sdt>
          </w:p>
          <w:p w14:paraId="4CFB302E" w14:textId="77777777" w:rsidR="007E47C6" w:rsidRPr="00D04229" w:rsidRDefault="00C52AF0" w:rsidP="00E02C12">
            <w:pPr>
              <w:pStyle w:val="CRHTekst"/>
            </w:pPr>
            <w:r>
              <w:t>Doma</w:t>
            </w:r>
            <w:r w:rsidR="000F15AD" w:rsidRPr="00D04229">
              <w:t>innam</w:t>
            </w:r>
            <w:r>
              <w:t>e</w:t>
            </w:r>
            <w:r w:rsidR="000F15AD" w:rsidRPr="00D04229">
              <w:t>/IP</w:t>
            </w:r>
            <w:r w:rsidR="008E200C" w:rsidRPr="00D04229">
              <w:t>-</w:t>
            </w:r>
            <w:proofErr w:type="spellStart"/>
            <w:r w:rsidR="000F15AD" w:rsidRPr="00D04229">
              <w:t>ad</w:t>
            </w:r>
            <w:r>
              <w:t>s</w:t>
            </w:r>
            <w:r w:rsidR="000F15AD" w:rsidRPr="00D04229">
              <w:t>re</w:t>
            </w:r>
            <w:r>
              <w:t>s</w:t>
            </w:r>
            <w:r w:rsidR="000F15AD" w:rsidRPr="00D04229">
              <w:t>s</w:t>
            </w:r>
            <w:proofErr w:type="spellEnd"/>
            <w:r w:rsidR="000F15AD" w:rsidRPr="00D04229">
              <w:t xml:space="preserve"> server</w:t>
            </w:r>
            <w:r w:rsidR="00D04229" w:rsidRPr="00D04229">
              <w:t>:</w:t>
            </w:r>
            <w:r w:rsidR="00D04229">
              <w:tab/>
            </w:r>
            <w:sdt>
              <w:sdtPr>
                <w:rPr>
                  <w:lang w:val="en-GB"/>
                </w:rPr>
                <w:id w:val="729893803"/>
                <w:showingPlcHdr/>
                <w:text/>
              </w:sdtPr>
              <w:sdtEndPr/>
              <w:sdtContent>
                <w:r w:rsidR="00D04229" w:rsidRPr="00AF71D5">
                  <w:rPr>
                    <w:rStyle w:val="Tekstvantijdelijkeaanduiding"/>
                  </w:rPr>
                  <w:t>Klik hier als u tekst wilt invoeren.</w:t>
                </w:r>
              </w:sdtContent>
            </w:sdt>
          </w:p>
          <w:p w14:paraId="4CFB302F" w14:textId="77777777" w:rsidR="00E5440B" w:rsidRPr="00E5440B" w:rsidRDefault="00E5440B" w:rsidP="00E5440B">
            <w:pPr>
              <w:ind w:left="709"/>
              <w:rPr>
                <w:rFonts w:ascii="Frutiger LT Std 45 Light" w:hAnsi="Frutiger LT Std 45 Light"/>
              </w:rPr>
            </w:pPr>
            <w:r w:rsidRPr="00E5440B">
              <w:rPr>
                <w:rFonts w:ascii="Frutiger LT Std 45 Light" w:hAnsi="Frutiger LT Std 45 Light"/>
              </w:rPr>
              <w:t>Test</w:t>
            </w:r>
            <w:r w:rsidRPr="00E5440B">
              <w:rPr>
                <w:rFonts w:ascii="Frutiger LT Std 45 Light" w:hAnsi="Frutiger LT Std 45 Light"/>
              </w:rPr>
              <w:tab/>
            </w:r>
            <w:r w:rsidRPr="00E5440B">
              <w:rPr>
                <w:rFonts w:ascii="Frutiger LT Std 45 Light" w:hAnsi="Frutiger LT Std 45 Light"/>
              </w:rPr>
              <w:tab/>
            </w:r>
            <w:r w:rsidRPr="00E5440B">
              <w:rPr>
                <w:rFonts w:ascii="Frutiger LT Std 45 Light" w:hAnsi="Frutiger LT Std 45 Light"/>
              </w:rPr>
              <w:tab/>
            </w:r>
            <w:sdt>
              <w:sdtPr>
                <w:rPr>
                  <w:lang w:val="en-GB"/>
                </w:rPr>
                <w:id w:val="67616320"/>
                <w:showingPlcHdr/>
                <w:text/>
              </w:sdtPr>
              <w:sdtEndPr/>
              <w:sdtContent>
                <w:r w:rsidRPr="00E5440B">
                  <w:rPr>
                    <w:rStyle w:val="Tekstvantijdelijkeaanduiding"/>
                    <w:rFonts w:ascii="Frutiger LT Std 45 Light" w:hAnsi="Frutiger LT Std 45 Light"/>
                  </w:rPr>
                  <w:t>Klik hier als u tekst wilt invoeren.</w:t>
                </w:r>
              </w:sdtContent>
            </w:sdt>
          </w:p>
          <w:p w14:paraId="4CFB3030" w14:textId="77777777" w:rsidR="000F15AD" w:rsidRPr="00D04229" w:rsidRDefault="00C52AF0" w:rsidP="00E02C12">
            <w:pPr>
              <w:pStyle w:val="CRHTekst"/>
            </w:pPr>
            <w:r>
              <w:t>Po</w:t>
            </w:r>
            <w:r w:rsidR="000F15AD" w:rsidRPr="00D04229">
              <w:t>rt</w:t>
            </w:r>
            <w:r w:rsidR="00D04229" w:rsidRPr="00D04229">
              <w:t>:</w:t>
            </w:r>
            <w:r w:rsidR="00D04229">
              <w:tab/>
            </w:r>
            <w:r w:rsidR="00D04229">
              <w:tab/>
            </w:r>
            <w:r w:rsidR="00D04229">
              <w:tab/>
            </w:r>
            <w:r w:rsidR="00D04229">
              <w:tab/>
            </w:r>
            <w:sdt>
              <w:sdtPr>
                <w:rPr>
                  <w:lang w:val="en-GB"/>
                </w:rPr>
                <w:id w:val="1059365556"/>
                <w:showingPlcHdr/>
                <w:text/>
              </w:sdtPr>
              <w:sdtEndPr/>
              <w:sdtContent>
                <w:r w:rsidR="00D04229" w:rsidRPr="00AF71D5">
                  <w:rPr>
                    <w:rStyle w:val="Tekstvantijdelijkeaanduiding"/>
                  </w:rPr>
                  <w:t>Klik hier als u tekst wilt invoeren.</w:t>
                </w:r>
              </w:sdtContent>
            </w:sdt>
          </w:p>
          <w:p w14:paraId="4CFB3031" w14:textId="77777777" w:rsidR="00E5440B" w:rsidRPr="00E5440B" w:rsidRDefault="00E5440B" w:rsidP="00E5440B">
            <w:pPr>
              <w:ind w:left="709"/>
              <w:rPr>
                <w:rFonts w:ascii="Frutiger LT Std 45 Light" w:hAnsi="Frutiger LT Std 45 Light"/>
              </w:rPr>
            </w:pPr>
            <w:r w:rsidRPr="00E5440B">
              <w:rPr>
                <w:rFonts w:ascii="Frutiger LT Std 45 Light" w:hAnsi="Frutiger LT Std 45 Light"/>
              </w:rPr>
              <w:t>Test</w:t>
            </w:r>
            <w:r w:rsidRPr="00E5440B">
              <w:rPr>
                <w:rFonts w:ascii="Frutiger LT Std 45 Light" w:hAnsi="Frutiger LT Std 45 Light"/>
              </w:rPr>
              <w:tab/>
            </w:r>
            <w:r w:rsidRPr="00E5440B">
              <w:rPr>
                <w:rFonts w:ascii="Frutiger LT Std 45 Light" w:hAnsi="Frutiger LT Std 45 Light"/>
              </w:rPr>
              <w:tab/>
            </w:r>
            <w:r w:rsidRPr="00E5440B">
              <w:rPr>
                <w:rFonts w:ascii="Frutiger LT Std 45 Light" w:hAnsi="Frutiger LT Std 45 Light"/>
              </w:rPr>
              <w:tab/>
            </w:r>
            <w:sdt>
              <w:sdtPr>
                <w:rPr>
                  <w:lang w:val="en-GB"/>
                </w:rPr>
                <w:id w:val="-756738781"/>
                <w:showingPlcHdr/>
                <w:text/>
              </w:sdtPr>
              <w:sdtEndPr/>
              <w:sdtContent>
                <w:r w:rsidRPr="00E5440B">
                  <w:rPr>
                    <w:rStyle w:val="Tekstvantijdelijkeaanduiding"/>
                    <w:rFonts w:ascii="Frutiger LT Std 45 Light" w:hAnsi="Frutiger LT Std 45 Light"/>
                  </w:rPr>
                  <w:t>Klik hier als u tekst wilt invoeren.</w:t>
                </w:r>
              </w:sdtContent>
            </w:sdt>
          </w:p>
          <w:p w14:paraId="4CFB3032" w14:textId="77777777" w:rsidR="000F15AD" w:rsidRPr="00D04229" w:rsidRDefault="000F15AD" w:rsidP="00E02C12">
            <w:pPr>
              <w:pStyle w:val="CRHTekst"/>
            </w:pPr>
            <w:r w:rsidRPr="00D04229">
              <w:t xml:space="preserve">AS2 </w:t>
            </w:r>
            <w:proofErr w:type="spellStart"/>
            <w:r w:rsidRPr="00D04229">
              <w:t>Identifier</w:t>
            </w:r>
            <w:proofErr w:type="spellEnd"/>
            <w:r w:rsidR="00D04229">
              <w:t>:</w:t>
            </w:r>
            <w:r w:rsidR="00D04229">
              <w:tab/>
            </w:r>
            <w:r w:rsidR="00D04229">
              <w:tab/>
            </w:r>
            <w:r w:rsidR="00D04229">
              <w:tab/>
            </w:r>
            <w:sdt>
              <w:sdtPr>
                <w:id w:val="-1313174592"/>
                <w:showingPlcHdr/>
                <w:text/>
              </w:sdtPr>
              <w:sdtEndPr/>
              <w:sdtContent>
                <w:r w:rsidR="00D04229" w:rsidRPr="00AF71D5">
                  <w:rPr>
                    <w:rStyle w:val="Tekstvantijdelijkeaanduiding"/>
                  </w:rPr>
                  <w:t>Klik hier als u tekst wilt invoeren.</w:t>
                </w:r>
              </w:sdtContent>
            </w:sdt>
          </w:p>
          <w:p w14:paraId="4CFB3033" w14:textId="77777777" w:rsidR="00E5440B" w:rsidRPr="00E5440B" w:rsidRDefault="00E5440B" w:rsidP="00E5440B">
            <w:pPr>
              <w:ind w:left="709"/>
              <w:rPr>
                <w:rFonts w:ascii="Frutiger LT Std 45 Light" w:hAnsi="Frutiger LT Std 45 Light"/>
              </w:rPr>
            </w:pPr>
            <w:r w:rsidRPr="00E5440B">
              <w:rPr>
                <w:rFonts w:ascii="Frutiger LT Std 45 Light" w:hAnsi="Frutiger LT Std 45 Light"/>
              </w:rPr>
              <w:t>Test</w:t>
            </w:r>
            <w:r w:rsidRPr="00E5440B">
              <w:rPr>
                <w:rFonts w:ascii="Frutiger LT Std 45 Light" w:hAnsi="Frutiger LT Std 45 Light"/>
              </w:rPr>
              <w:tab/>
            </w:r>
            <w:r w:rsidRPr="00E5440B">
              <w:rPr>
                <w:rFonts w:ascii="Frutiger LT Std 45 Light" w:hAnsi="Frutiger LT Std 45 Light"/>
              </w:rPr>
              <w:tab/>
            </w:r>
            <w:r w:rsidRPr="00E5440B">
              <w:rPr>
                <w:rFonts w:ascii="Frutiger LT Std 45 Light" w:hAnsi="Frutiger LT Std 45 Light"/>
              </w:rPr>
              <w:tab/>
            </w:r>
            <w:sdt>
              <w:sdtPr>
                <w:rPr>
                  <w:rFonts w:ascii="Frutiger LT Std 45 Light" w:hAnsi="Frutiger LT Std 45 Light"/>
                  <w:lang w:val="en-GB"/>
                </w:rPr>
                <w:id w:val="-1011985692"/>
                <w:showingPlcHdr/>
                <w:text/>
              </w:sdtPr>
              <w:sdtEndPr/>
              <w:sdtContent>
                <w:r w:rsidRPr="00E5440B">
                  <w:rPr>
                    <w:rStyle w:val="Tekstvantijdelijkeaanduiding"/>
                    <w:rFonts w:ascii="Frutiger LT Std 45 Light" w:hAnsi="Frutiger LT Std 45 Light"/>
                  </w:rPr>
                  <w:t>Klik hier als u tekst wilt invoeren.</w:t>
                </w:r>
              </w:sdtContent>
            </w:sdt>
          </w:p>
          <w:p w14:paraId="4CFB3034" w14:textId="77777777" w:rsidR="000F15AD" w:rsidRPr="00D04229" w:rsidRDefault="000F15AD" w:rsidP="00E02C12">
            <w:pPr>
              <w:pStyle w:val="CRHTekst"/>
            </w:pPr>
            <w:r w:rsidRPr="00D04229">
              <w:t xml:space="preserve">AS2 </w:t>
            </w:r>
            <w:proofErr w:type="spellStart"/>
            <w:r w:rsidRPr="00D04229">
              <w:t>additional</w:t>
            </w:r>
            <w:proofErr w:type="spellEnd"/>
            <w:r w:rsidRPr="00D04229">
              <w:t xml:space="preserve"> URL</w:t>
            </w:r>
            <w:r w:rsidR="00D04229">
              <w:t>:</w:t>
            </w:r>
            <w:r w:rsidR="00D04229" w:rsidRPr="00D04229">
              <w:tab/>
            </w:r>
            <w:r w:rsidR="00D04229" w:rsidRPr="00D04229">
              <w:tab/>
            </w:r>
            <w:sdt>
              <w:sdtPr>
                <w:rPr>
                  <w:lang w:val="en-GB"/>
                </w:rPr>
                <w:id w:val="-1659686974"/>
                <w:showingPlcHdr/>
                <w:text/>
              </w:sdtPr>
              <w:sdtEndPr/>
              <w:sdtContent>
                <w:r w:rsidR="00D04229" w:rsidRPr="00AF71D5">
                  <w:rPr>
                    <w:rStyle w:val="Tekstvantijdelijkeaanduiding"/>
                  </w:rPr>
                  <w:t>Klik hier als u tekst wilt invoeren.</w:t>
                </w:r>
              </w:sdtContent>
            </w:sdt>
          </w:p>
          <w:p w14:paraId="4CFB3035" w14:textId="77777777" w:rsidR="00E5440B" w:rsidRPr="00E5440B" w:rsidRDefault="00E5440B" w:rsidP="00E5440B">
            <w:pPr>
              <w:ind w:left="709"/>
              <w:rPr>
                <w:rFonts w:ascii="Frutiger LT Std 45 Light" w:hAnsi="Frutiger LT Std 45 Light"/>
              </w:rPr>
            </w:pPr>
            <w:r w:rsidRPr="00E5440B">
              <w:rPr>
                <w:rFonts w:ascii="Frutiger LT Std 45 Light" w:hAnsi="Frutiger LT Std 45 Light"/>
              </w:rPr>
              <w:t>Test</w:t>
            </w:r>
            <w:r w:rsidRPr="00E5440B">
              <w:rPr>
                <w:rFonts w:ascii="Frutiger LT Std 45 Light" w:hAnsi="Frutiger LT Std 45 Light"/>
              </w:rPr>
              <w:tab/>
            </w:r>
            <w:r w:rsidRPr="00E5440B">
              <w:rPr>
                <w:rFonts w:ascii="Frutiger LT Std 45 Light" w:hAnsi="Frutiger LT Std 45 Light"/>
              </w:rPr>
              <w:tab/>
            </w:r>
            <w:r w:rsidRPr="00E5440B">
              <w:rPr>
                <w:rFonts w:ascii="Frutiger LT Std 45 Light" w:hAnsi="Frutiger LT Std 45 Light"/>
              </w:rPr>
              <w:tab/>
            </w:r>
            <w:sdt>
              <w:sdtPr>
                <w:rPr>
                  <w:rFonts w:ascii="Frutiger LT Std 45 Light" w:hAnsi="Frutiger LT Std 45 Light"/>
                  <w:lang w:val="en-GB"/>
                </w:rPr>
                <w:id w:val="-475452010"/>
                <w:showingPlcHdr/>
                <w:text/>
              </w:sdtPr>
              <w:sdtEndPr/>
              <w:sdtContent>
                <w:r w:rsidRPr="00E5440B">
                  <w:rPr>
                    <w:rStyle w:val="Tekstvantijdelijkeaanduiding"/>
                    <w:rFonts w:ascii="Frutiger LT Std 45 Light" w:hAnsi="Frutiger LT Std 45 Light"/>
                  </w:rPr>
                  <w:t>Klik hier als u tekst wilt invoeren.</w:t>
                </w:r>
              </w:sdtContent>
            </w:sdt>
          </w:p>
          <w:p w14:paraId="4CFB3036" w14:textId="77777777" w:rsidR="000F15AD" w:rsidRPr="00A27E6A" w:rsidRDefault="000F15AD" w:rsidP="00E02C12">
            <w:pPr>
              <w:pStyle w:val="CRHTekst"/>
            </w:pPr>
            <w:r w:rsidRPr="00A27E6A">
              <w:t>MDN (Ja/Nee)</w:t>
            </w:r>
            <w:r w:rsidR="00D04229">
              <w:t>:</w:t>
            </w:r>
            <w:r w:rsidR="00D04229">
              <w:tab/>
            </w:r>
            <w:r w:rsidR="00D04229">
              <w:tab/>
            </w:r>
            <w:r w:rsidR="00D04229">
              <w:tab/>
            </w:r>
            <w:sdt>
              <w:sdtPr>
                <w:alias w:val="MDN"/>
                <w:tag w:val="MDN"/>
                <w:id w:val="1609929679"/>
                <w:lock w:val="contentLocked"/>
                <w:showingPlcHdr/>
                <w:comboBox>
                  <w:listItem w:value="Kies ee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D04229">
                  <w:t>Ja</w:t>
                </w:r>
                <w:r w:rsidR="00D04229" w:rsidRPr="00AF71D5">
                  <w:rPr>
                    <w:rStyle w:val="Tekstvantijdelijkeaanduiding"/>
                  </w:rPr>
                  <w:t>Kies een item.</w:t>
                </w:r>
              </w:sdtContent>
            </w:sdt>
          </w:p>
          <w:p w14:paraId="4CFB3037" w14:textId="77777777" w:rsidR="00E5440B" w:rsidRPr="00CE77C1" w:rsidRDefault="00E5440B" w:rsidP="00E5440B">
            <w:pPr>
              <w:pStyle w:val="CRHTekst"/>
              <w:ind w:left="709"/>
              <w:rPr>
                <w:lang w:val="en-GB"/>
              </w:rPr>
            </w:pPr>
            <w:r w:rsidRPr="00CE77C1">
              <w:rPr>
                <w:lang w:val="en-GB"/>
              </w:rPr>
              <w:t>Test</w:t>
            </w:r>
            <w:r w:rsidRPr="00CE77C1">
              <w:rPr>
                <w:lang w:val="en-GB"/>
              </w:rPr>
              <w:tab/>
            </w:r>
            <w:r w:rsidRPr="00CE77C1">
              <w:rPr>
                <w:lang w:val="en-GB"/>
              </w:rPr>
              <w:tab/>
            </w:r>
            <w:r w:rsidRPr="00CE77C1">
              <w:rPr>
                <w:lang w:val="en-GB"/>
              </w:rPr>
              <w:tab/>
            </w:r>
            <w:sdt>
              <w:sdtPr>
                <w:alias w:val="MDN"/>
                <w:tag w:val="MDN"/>
                <w:id w:val="-2142022089"/>
                <w:lock w:val="contentLocked"/>
                <w:showingPlcHdr/>
                <w:comboBox>
                  <w:listItem w:value="Kies een item."/>
                  <w:listItem w:displayText="Yes" w:value="Yes"/>
                  <w:listItem w:displayText="No" w:value="No"/>
                </w:comboBox>
              </w:sdtPr>
              <w:sdtEndPr/>
              <w:sdtContent>
                <w:r>
                  <w:t>Ja</w:t>
                </w:r>
                <w:r w:rsidRPr="00AF71D5">
                  <w:rPr>
                    <w:rStyle w:val="Tekstvantijdelijkeaanduiding"/>
                  </w:rPr>
                  <w:t>Kies een item.</w:t>
                </w:r>
              </w:sdtContent>
            </w:sdt>
          </w:p>
          <w:p w14:paraId="4CFB3038" w14:textId="77777777" w:rsidR="000F15AD" w:rsidRPr="00C52AF0" w:rsidRDefault="00E5440B" w:rsidP="00E02C12">
            <w:pPr>
              <w:pStyle w:val="CRHTekst"/>
              <w:rPr>
                <w:lang w:val="en-GB"/>
              </w:rPr>
            </w:pPr>
            <w:r w:rsidRPr="00CE77C1">
              <w:rPr>
                <w:lang w:val="en-GB"/>
              </w:rPr>
              <w:t xml:space="preserve"> </w:t>
            </w:r>
            <w:r w:rsidR="000F15AD" w:rsidRPr="00C52AF0">
              <w:rPr>
                <w:lang w:val="en-GB"/>
              </w:rPr>
              <w:t>URL Certificat</w:t>
            </w:r>
            <w:r w:rsidR="00C52AF0" w:rsidRPr="00C52AF0">
              <w:rPr>
                <w:lang w:val="en-GB"/>
              </w:rPr>
              <w:t>e</w:t>
            </w:r>
            <w:r w:rsidR="000F15AD" w:rsidRPr="00C52AF0">
              <w:rPr>
                <w:lang w:val="en-GB"/>
              </w:rPr>
              <w:t xml:space="preserve"> *</w:t>
            </w:r>
            <w:r w:rsidR="00A27E6A" w:rsidRPr="00C52AF0">
              <w:rPr>
                <w:lang w:val="en-GB"/>
              </w:rPr>
              <w:t>*</w:t>
            </w:r>
          </w:p>
          <w:p w14:paraId="4CFB3039" w14:textId="77777777" w:rsidR="00A27E6A" w:rsidRPr="00C52AF0" w:rsidRDefault="00A27E6A" w:rsidP="00A27E6A">
            <w:pPr>
              <w:pStyle w:val="CRHTekst"/>
              <w:rPr>
                <w:lang w:val="en-GB"/>
              </w:rPr>
            </w:pPr>
            <w:r w:rsidRPr="00C52AF0">
              <w:rPr>
                <w:lang w:val="en-GB"/>
              </w:rPr>
              <w:t xml:space="preserve">* </w:t>
            </w:r>
            <w:r w:rsidR="008E200C" w:rsidRPr="00C52AF0">
              <w:rPr>
                <w:lang w:val="en-GB"/>
              </w:rPr>
              <w:t>(</w:t>
            </w:r>
            <w:r w:rsidR="00C52AF0" w:rsidRPr="00C52AF0">
              <w:rPr>
                <w:sz w:val="16"/>
                <w:szCs w:val="16"/>
                <w:lang w:val="en-GB"/>
              </w:rPr>
              <w:t>Please request this party to contact</w:t>
            </w:r>
            <w:r w:rsidRPr="00C52AF0">
              <w:rPr>
                <w:sz w:val="16"/>
                <w:szCs w:val="16"/>
                <w:lang w:val="en-GB"/>
              </w:rPr>
              <w:t xml:space="preserve"> </w:t>
            </w:r>
            <w:r w:rsidR="00CC7CC4">
              <w:rPr>
                <w:sz w:val="16"/>
                <w:szCs w:val="16"/>
                <w:lang w:val="en-GB"/>
              </w:rPr>
              <w:t>Kris van der Bijl</w:t>
            </w:r>
            <w:r w:rsidR="008E200C" w:rsidRPr="00C52AF0">
              <w:rPr>
                <w:sz w:val="16"/>
                <w:szCs w:val="16"/>
                <w:lang w:val="en-GB"/>
              </w:rPr>
              <w:t>).</w:t>
            </w:r>
          </w:p>
          <w:p w14:paraId="4CFB303A" w14:textId="77777777" w:rsidR="000F15AD" w:rsidRPr="00C52AF0" w:rsidRDefault="00A27E6A" w:rsidP="009D1A53">
            <w:pPr>
              <w:pStyle w:val="CRHTekst"/>
              <w:rPr>
                <w:lang w:val="en-GB"/>
              </w:rPr>
            </w:pPr>
            <w:r w:rsidRPr="00C52AF0">
              <w:rPr>
                <w:lang w:val="en-GB"/>
              </w:rPr>
              <w:t>*</w:t>
            </w:r>
            <w:r w:rsidR="000F15AD" w:rsidRPr="00C52AF0">
              <w:rPr>
                <w:lang w:val="en-GB"/>
              </w:rPr>
              <w:t>*</w:t>
            </w:r>
            <w:r w:rsidR="000F15AD" w:rsidRPr="00C52AF0">
              <w:rPr>
                <w:sz w:val="16"/>
                <w:szCs w:val="16"/>
                <w:lang w:val="en-GB"/>
              </w:rPr>
              <w:t>(i</w:t>
            </w:r>
            <w:r w:rsidR="00C52AF0" w:rsidRPr="00C52AF0">
              <w:rPr>
                <w:sz w:val="16"/>
                <w:szCs w:val="16"/>
                <w:lang w:val="en-GB"/>
              </w:rPr>
              <w:t>f</w:t>
            </w:r>
            <w:r w:rsidR="000F15AD" w:rsidRPr="00C52AF0">
              <w:rPr>
                <w:sz w:val="16"/>
                <w:szCs w:val="16"/>
                <w:lang w:val="en-GB"/>
              </w:rPr>
              <w:t xml:space="preserve"> certificat</w:t>
            </w:r>
            <w:r w:rsidR="00C52AF0" w:rsidRPr="00C52AF0">
              <w:rPr>
                <w:sz w:val="16"/>
                <w:szCs w:val="16"/>
                <w:lang w:val="en-GB"/>
              </w:rPr>
              <w:t>es</w:t>
            </w:r>
            <w:r w:rsidR="000F15AD" w:rsidRPr="00C52AF0">
              <w:rPr>
                <w:sz w:val="16"/>
                <w:szCs w:val="16"/>
                <w:lang w:val="en-GB"/>
              </w:rPr>
              <w:t xml:space="preserve"> </w:t>
            </w:r>
            <w:r w:rsidR="00C52AF0" w:rsidRPr="00C52AF0">
              <w:rPr>
                <w:sz w:val="16"/>
                <w:szCs w:val="16"/>
                <w:lang w:val="en-GB"/>
              </w:rPr>
              <w:t>are not available</w:t>
            </w:r>
            <w:r w:rsidR="000F15AD" w:rsidRPr="00C52AF0">
              <w:rPr>
                <w:sz w:val="16"/>
                <w:szCs w:val="16"/>
                <w:lang w:val="en-GB"/>
              </w:rPr>
              <w:t xml:space="preserve"> online</w:t>
            </w:r>
            <w:r w:rsidR="00C52AF0">
              <w:rPr>
                <w:sz w:val="16"/>
                <w:szCs w:val="16"/>
                <w:lang w:val="en-GB"/>
              </w:rPr>
              <w:t xml:space="preserve"> please </w:t>
            </w:r>
            <w:r w:rsidR="000F15AD" w:rsidRPr="00C52AF0">
              <w:rPr>
                <w:sz w:val="16"/>
                <w:szCs w:val="16"/>
                <w:lang w:val="en-GB"/>
              </w:rPr>
              <w:t>mail</w:t>
            </w:r>
            <w:r w:rsidR="00C52AF0">
              <w:rPr>
                <w:sz w:val="16"/>
                <w:szCs w:val="16"/>
                <w:lang w:val="en-GB"/>
              </w:rPr>
              <w:t xml:space="preserve"> them</w:t>
            </w:r>
            <w:r w:rsidR="000F15AD" w:rsidRPr="00C52AF0">
              <w:rPr>
                <w:sz w:val="16"/>
                <w:szCs w:val="16"/>
                <w:lang w:val="en-GB"/>
              </w:rPr>
              <w:t xml:space="preserve"> </w:t>
            </w:r>
            <w:r w:rsidR="00C52AF0">
              <w:rPr>
                <w:sz w:val="16"/>
                <w:szCs w:val="16"/>
                <w:lang w:val="en-GB"/>
              </w:rPr>
              <w:t>to</w:t>
            </w:r>
            <w:r w:rsidR="000F15AD" w:rsidRPr="00C52AF0">
              <w:rPr>
                <w:sz w:val="16"/>
                <w:szCs w:val="16"/>
                <w:lang w:val="en-GB"/>
              </w:rPr>
              <w:t xml:space="preserve"> </w:t>
            </w:r>
            <w:r w:rsidR="009D1A53">
              <w:rPr>
                <w:sz w:val="16"/>
                <w:szCs w:val="16"/>
                <w:lang w:val="en-GB"/>
              </w:rPr>
              <w:t>kris.vanderbijl</w:t>
            </w:r>
            <w:r w:rsidR="000F15AD" w:rsidRPr="00C52AF0">
              <w:rPr>
                <w:sz w:val="16"/>
                <w:szCs w:val="16"/>
                <w:lang w:val="en-GB"/>
              </w:rPr>
              <w:t>@bmn.nl)</w:t>
            </w:r>
            <w:r w:rsidRPr="00C52AF0">
              <w:rPr>
                <w:sz w:val="16"/>
                <w:szCs w:val="16"/>
                <w:lang w:val="en-GB"/>
              </w:rPr>
              <w:t>.</w:t>
            </w:r>
          </w:p>
        </w:tc>
      </w:tr>
      <w:tr w:rsidR="00D04229" w:rsidRPr="00160883" w14:paraId="4CFB303E" w14:textId="77777777" w:rsidTr="00A27E6A">
        <w:tc>
          <w:tcPr>
            <w:tcW w:w="2660" w:type="dxa"/>
          </w:tcPr>
          <w:p w14:paraId="4CFB303C" w14:textId="77777777" w:rsidR="00D04229" w:rsidRPr="00C52AF0" w:rsidRDefault="00D04229" w:rsidP="009916EA">
            <w:pPr>
              <w:pStyle w:val="CRHTekst"/>
              <w:rPr>
                <w:rFonts w:ascii="MS Gothic" w:eastAsia="MS Gothic" w:hAnsi="MS Gothic"/>
                <w:color w:val="FF0000"/>
                <w:lang w:val="en-GB"/>
              </w:rPr>
            </w:pPr>
          </w:p>
        </w:tc>
        <w:tc>
          <w:tcPr>
            <w:tcW w:w="6552" w:type="dxa"/>
          </w:tcPr>
          <w:p w14:paraId="4CFB303D" w14:textId="77777777" w:rsidR="00D04229" w:rsidRPr="00C52AF0" w:rsidRDefault="00D04229" w:rsidP="00E02C12">
            <w:pPr>
              <w:pStyle w:val="CRHTekst"/>
              <w:rPr>
                <w:lang w:val="en-GB"/>
              </w:rPr>
            </w:pPr>
          </w:p>
        </w:tc>
      </w:tr>
    </w:tbl>
    <w:p w14:paraId="4CFB303F" w14:textId="77777777" w:rsidR="00E02C12" w:rsidRPr="00C52AF0" w:rsidRDefault="00E02C12" w:rsidP="00E02C12">
      <w:pPr>
        <w:pStyle w:val="CRHTekst"/>
        <w:rPr>
          <w:lang w:val="en-GB"/>
        </w:rPr>
      </w:pPr>
    </w:p>
    <w:p w14:paraId="4CFB3040" w14:textId="77777777" w:rsidR="00E5440B" w:rsidRDefault="00E5440B" w:rsidP="00E02C12">
      <w:pPr>
        <w:pStyle w:val="CRHTekst"/>
        <w:rPr>
          <w:rStyle w:val="CRHKop3Char"/>
          <w:lang w:val="en-GB"/>
        </w:rPr>
      </w:pPr>
      <w:r w:rsidRPr="00E5440B">
        <w:rPr>
          <w:rStyle w:val="CRHKop3Char"/>
          <w:lang w:val="en-GB"/>
        </w:rPr>
        <w:br/>
      </w:r>
    </w:p>
    <w:p w14:paraId="4CFB3041" w14:textId="77777777" w:rsidR="00E5440B" w:rsidRDefault="00E5440B">
      <w:pPr>
        <w:widowControl/>
        <w:suppressAutoHyphens w:val="0"/>
        <w:spacing w:line="240" w:lineRule="auto"/>
        <w:rPr>
          <w:rStyle w:val="CRHKop3Char"/>
          <w:lang w:val="en-GB"/>
        </w:rPr>
      </w:pPr>
      <w:r>
        <w:rPr>
          <w:rStyle w:val="CRHKop3Char"/>
          <w:lang w:val="en-GB"/>
        </w:rPr>
        <w:br w:type="page"/>
      </w:r>
    </w:p>
    <w:p w14:paraId="4CFB3042" w14:textId="77777777" w:rsidR="000F15AD" w:rsidRDefault="00C52AF0" w:rsidP="00E02C12">
      <w:pPr>
        <w:pStyle w:val="CRHTekst"/>
        <w:rPr>
          <w:lang w:val="en-GB"/>
        </w:rPr>
      </w:pPr>
      <w:r w:rsidRPr="00E5440B">
        <w:rPr>
          <w:rStyle w:val="CRHKop3Char"/>
          <w:lang w:val="en-GB"/>
        </w:rPr>
        <w:lastRenderedPageBreak/>
        <w:t>Our parameters</w:t>
      </w:r>
      <w:r w:rsidR="000F15AD">
        <w:rPr>
          <w:lang w:val="en-GB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1"/>
        <w:gridCol w:w="2375"/>
        <w:gridCol w:w="3216"/>
      </w:tblGrid>
      <w:tr w:rsidR="000F15AD" w:rsidRPr="00E5440B" w14:paraId="4CFB3046" w14:textId="77777777" w:rsidTr="000F15AD">
        <w:tc>
          <w:tcPr>
            <w:tcW w:w="35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1562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B3043" w14:textId="77777777" w:rsidR="000F15AD" w:rsidRPr="00E5440B" w:rsidRDefault="000F15AD">
            <w:pPr>
              <w:pStyle w:val="CRHTekst"/>
              <w:rPr>
                <w:b/>
                <w:bCs/>
                <w:color w:val="FFFFFF"/>
                <w:lang w:val="en-GB"/>
              </w:rPr>
            </w:pPr>
          </w:p>
        </w:tc>
        <w:tc>
          <w:tcPr>
            <w:tcW w:w="2397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E1562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B3044" w14:textId="77777777" w:rsidR="000F15AD" w:rsidRPr="00E5440B" w:rsidRDefault="000F15AD">
            <w:pPr>
              <w:pStyle w:val="CRHTekst"/>
              <w:rPr>
                <w:b/>
                <w:bCs/>
                <w:color w:val="FFFFFF"/>
                <w:lang w:val="en-GB"/>
              </w:rPr>
            </w:pPr>
            <w:r w:rsidRPr="00E5440B">
              <w:rPr>
                <w:b/>
                <w:bCs/>
                <w:color w:val="FFFFFF"/>
                <w:lang w:val="en-GB"/>
              </w:rPr>
              <w:t>Test environment</w:t>
            </w:r>
          </w:p>
        </w:tc>
        <w:tc>
          <w:tcPr>
            <w:tcW w:w="3260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E1562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B3045" w14:textId="77777777" w:rsidR="000F15AD" w:rsidRPr="00E5440B" w:rsidRDefault="000F15AD">
            <w:pPr>
              <w:pStyle w:val="CRHTekst"/>
              <w:rPr>
                <w:b/>
                <w:bCs/>
                <w:color w:val="FFFFFF"/>
                <w:lang w:val="en-GB"/>
              </w:rPr>
            </w:pPr>
            <w:r w:rsidRPr="00E5440B">
              <w:rPr>
                <w:b/>
                <w:bCs/>
                <w:color w:val="FFFFFF"/>
                <w:lang w:val="en-GB"/>
              </w:rPr>
              <w:t xml:space="preserve">Production environment </w:t>
            </w:r>
          </w:p>
        </w:tc>
      </w:tr>
      <w:tr w:rsidR="000F15AD" w:rsidRPr="00494D68" w14:paraId="4CFB304D" w14:textId="77777777" w:rsidTr="00494D68">
        <w:trPr>
          <w:trHeight w:val="326"/>
        </w:trPr>
        <w:tc>
          <w:tcPr>
            <w:tcW w:w="3523" w:type="dxa"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6E676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B3048" w14:textId="3CB0AB86" w:rsidR="000F15AD" w:rsidRDefault="00494D68">
            <w:pPr>
              <w:pStyle w:val="CRHTekst"/>
              <w:rPr>
                <w:lang w:val="en-GB"/>
              </w:rPr>
            </w:pPr>
            <w:r>
              <w:rPr>
                <w:lang w:val="en-GB"/>
              </w:rPr>
              <w:t>Domain name AS2 server in/out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E676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B3049" w14:textId="7FD120E3" w:rsidR="000F15AD" w:rsidRPr="00E5440B" w:rsidRDefault="00B077A3">
            <w:pPr>
              <w:pStyle w:val="CRHTekst"/>
              <w:rPr>
                <w:rFonts w:eastAsia="Calibri" w:cs="Times New Roman"/>
                <w:szCs w:val="18"/>
                <w:lang w:val="en-GB" w:eastAsia="nl-NL"/>
              </w:rPr>
            </w:pPr>
            <w:r>
              <w:rPr>
                <w:lang w:val="en-GB"/>
              </w:rPr>
              <w:t>https://</w:t>
            </w:r>
            <w:r w:rsidR="000F15AD" w:rsidRPr="00E5440B">
              <w:rPr>
                <w:lang w:val="en-GB"/>
              </w:rPr>
              <w:t>testedi-docs.bmn.nl</w:t>
            </w:r>
          </w:p>
          <w:p w14:paraId="4CFB304A" w14:textId="14E78FC4" w:rsidR="000F15AD" w:rsidRDefault="000F15AD">
            <w:pPr>
              <w:pStyle w:val="CRHTekst"/>
              <w:rPr>
                <w:lang w:val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E676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B304B" w14:textId="23D3F51E" w:rsidR="000F15AD" w:rsidRPr="00494D68" w:rsidRDefault="00494D68">
            <w:pPr>
              <w:pStyle w:val="CRHTekst"/>
              <w:rPr>
                <w:rFonts w:eastAsia="Calibri" w:cs="Times New Roman"/>
                <w:szCs w:val="18"/>
                <w:lang w:val="en-US" w:eastAsia="nl-NL"/>
              </w:rPr>
            </w:pPr>
            <w:r>
              <w:rPr>
                <w:lang w:val="en-GB"/>
              </w:rPr>
              <w:t>https://</w:t>
            </w:r>
            <w:r w:rsidR="000F15AD" w:rsidRPr="00E5440B">
              <w:rPr>
                <w:lang w:val="en-GB"/>
              </w:rPr>
              <w:t>Edi-docs.bmn</w:t>
            </w:r>
            <w:r w:rsidR="000F15AD" w:rsidRPr="00494D68">
              <w:rPr>
                <w:lang w:val="en-US"/>
              </w:rPr>
              <w:t>.</w:t>
            </w:r>
            <w:proofErr w:type="spellStart"/>
            <w:r w:rsidR="000F15AD" w:rsidRPr="00494D68">
              <w:rPr>
                <w:lang w:val="en-US"/>
              </w:rPr>
              <w:t>nl</w:t>
            </w:r>
            <w:proofErr w:type="spellEnd"/>
          </w:p>
          <w:p w14:paraId="4CFB304C" w14:textId="04E4A63F" w:rsidR="000F15AD" w:rsidRDefault="000F15AD">
            <w:pPr>
              <w:pStyle w:val="CRHTekst"/>
              <w:rPr>
                <w:lang w:val="en-US"/>
              </w:rPr>
            </w:pPr>
          </w:p>
        </w:tc>
      </w:tr>
      <w:tr w:rsidR="000F15AD" w14:paraId="4CFB3051" w14:textId="77777777" w:rsidTr="000F15AD">
        <w:tc>
          <w:tcPr>
            <w:tcW w:w="352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CFCC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B304E" w14:textId="779148F3" w:rsidR="000F15AD" w:rsidRDefault="000F15AD">
            <w:pPr>
              <w:pStyle w:val="CRHTekst"/>
              <w:rPr>
                <w:b/>
                <w:bCs/>
                <w:color w:val="FFFFFF"/>
              </w:rPr>
            </w:pPr>
            <w:proofErr w:type="spellStart"/>
            <w:r>
              <w:t>Portnumber</w:t>
            </w:r>
            <w:proofErr w:type="spellEnd"/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B304F" w14:textId="3876FC53" w:rsidR="000F15AD" w:rsidRDefault="000F15AD">
            <w:pPr>
              <w:pStyle w:val="CRHTekst"/>
              <w:rPr>
                <w:lang w:val="en-US"/>
              </w:rPr>
            </w:pPr>
            <w:r>
              <w:rPr>
                <w:lang w:val="en-US"/>
              </w:rPr>
              <w:t xml:space="preserve">8443 </w:t>
            </w:r>
            <w:r w:rsidR="00494D68">
              <w:rPr>
                <w:lang w:val="en-US"/>
              </w:rPr>
              <w:t>(secure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CC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B3050" w14:textId="31B13272" w:rsidR="000F15AD" w:rsidRDefault="000F15AD">
            <w:pPr>
              <w:pStyle w:val="CRHTekst"/>
              <w:rPr>
                <w:lang w:val="en-US"/>
              </w:rPr>
            </w:pPr>
            <w:r>
              <w:rPr>
                <w:lang w:val="en-US"/>
              </w:rPr>
              <w:t xml:space="preserve">8443 </w:t>
            </w:r>
            <w:r w:rsidR="00494D68">
              <w:rPr>
                <w:lang w:val="en-US"/>
              </w:rPr>
              <w:t>(secure</w:t>
            </w:r>
            <w:r>
              <w:rPr>
                <w:lang w:val="en-US"/>
              </w:rPr>
              <w:t>)</w:t>
            </w:r>
          </w:p>
        </w:tc>
      </w:tr>
      <w:tr w:rsidR="000F15AD" w14:paraId="4CFB3055" w14:textId="77777777" w:rsidTr="000F15AD">
        <w:tc>
          <w:tcPr>
            <w:tcW w:w="352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6E676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B3052" w14:textId="77777777" w:rsidR="000F15AD" w:rsidRDefault="000F15AD">
            <w:pPr>
              <w:pStyle w:val="CRHTekst"/>
              <w:rPr>
                <w:b/>
                <w:bCs/>
                <w:color w:val="FFFFFF"/>
              </w:rPr>
            </w:pPr>
            <w:r>
              <w:t xml:space="preserve">AS2 </w:t>
            </w:r>
            <w:proofErr w:type="spellStart"/>
            <w:r>
              <w:t>identifier</w:t>
            </w:r>
            <w:proofErr w:type="spellEnd"/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E676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B3053" w14:textId="77777777" w:rsidR="000F15AD" w:rsidRDefault="00D44C28">
            <w:pPr>
              <w:pStyle w:val="CRHTekst"/>
              <w:rPr>
                <w:lang w:val="en-US"/>
              </w:rPr>
            </w:pPr>
            <w:r>
              <w:rPr>
                <w:lang w:val="en-US"/>
              </w:rPr>
              <w:t>BMN-EDI-T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E676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B3054" w14:textId="77777777" w:rsidR="000F15AD" w:rsidRDefault="00D44C28">
            <w:pPr>
              <w:pStyle w:val="CRHTekst"/>
              <w:rPr>
                <w:lang w:val="en-US"/>
              </w:rPr>
            </w:pPr>
            <w:r>
              <w:rPr>
                <w:lang w:val="en-US"/>
              </w:rPr>
              <w:t>BMN-EDI-P</w:t>
            </w:r>
          </w:p>
        </w:tc>
      </w:tr>
      <w:tr w:rsidR="000F15AD" w14:paraId="4CFB3059" w14:textId="77777777" w:rsidTr="000F15AD">
        <w:tc>
          <w:tcPr>
            <w:tcW w:w="3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B3056" w14:textId="77777777" w:rsidR="000F15AD" w:rsidRDefault="000F15AD">
            <w:pPr>
              <w:pStyle w:val="CRHTekst"/>
              <w:rPr>
                <w:b/>
                <w:bCs/>
                <w:color w:val="FFFFFF"/>
              </w:rPr>
            </w:pPr>
            <w:r>
              <w:t xml:space="preserve">AS2 </w:t>
            </w:r>
            <w:proofErr w:type="spellStart"/>
            <w:r>
              <w:t>additional</w:t>
            </w:r>
            <w:proofErr w:type="spellEnd"/>
            <w:r>
              <w:t xml:space="preserve"> URL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B3057" w14:textId="77777777" w:rsidR="000F15AD" w:rsidRDefault="000F15AD">
            <w:pPr>
              <w:pStyle w:val="CRHTekst"/>
              <w:rPr>
                <w:lang w:val="en-US"/>
              </w:rPr>
            </w:pPr>
            <w:r>
              <w:rPr>
                <w:lang w:val="en-US"/>
              </w:rPr>
              <w:t>as2/</w:t>
            </w:r>
            <w:proofErr w:type="spellStart"/>
            <w:r>
              <w:rPr>
                <w:lang w:val="en-US"/>
              </w:rPr>
              <w:t>HttpReceiver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B3058" w14:textId="77777777" w:rsidR="000F15AD" w:rsidRDefault="000F15AD">
            <w:pPr>
              <w:pStyle w:val="CRHTekst"/>
              <w:rPr>
                <w:lang w:val="en-US"/>
              </w:rPr>
            </w:pPr>
            <w:r>
              <w:rPr>
                <w:lang w:val="en-US"/>
              </w:rPr>
              <w:t>as2/</w:t>
            </w:r>
            <w:proofErr w:type="spellStart"/>
            <w:r>
              <w:rPr>
                <w:lang w:val="en-US"/>
              </w:rPr>
              <w:t>HttpReceiver</w:t>
            </w:r>
            <w:proofErr w:type="spellEnd"/>
          </w:p>
        </w:tc>
      </w:tr>
      <w:tr w:rsidR="000F15AD" w14:paraId="4CFB305D" w14:textId="77777777" w:rsidTr="000F15AD">
        <w:tc>
          <w:tcPr>
            <w:tcW w:w="3523" w:type="dxa"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6E676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B305A" w14:textId="77777777" w:rsidR="000F15AD" w:rsidRDefault="000F15AD">
            <w:pPr>
              <w:pStyle w:val="CRHTekst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Encryption</w:t>
            </w:r>
            <w:proofErr w:type="spellEnd"/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E676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B305B" w14:textId="77777777" w:rsidR="000F15AD" w:rsidRDefault="000F15AD">
            <w:pPr>
              <w:pStyle w:val="CRHTekst"/>
            </w:pPr>
            <w:r>
              <w:t>Yes (3DES)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E676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B305C" w14:textId="77777777" w:rsidR="000F15AD" w:rsidRDefault="000F15AD">
            <w:pPr>
              <w:pStyle w:val="CRHTekst"/>
            </w:pPr>
            <w:r>
              <w:t>Yes (3DES)</w:t>
            </w:r>
          </w:p>
        </w:tc>
      </w:tr>
      <w:tr w:rsidR="000F15AD" w14:paraId="4CFB3061" w14:textId="77777777" w:rsidTr="000F15AD">
        <w:tc>
          <w:tcPr>
            <w:tcW w:w="3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B305E" w14:textId="77777777" w:rsidR="000F15AD" w:rsidRDefault="000F15AD">
            <w:pPr>
              <w:pStyle w:val="CRHTekst"/>
              <w:rPr>
                <w:b/>
                <w:bCs/>
                <w:color w:val="FFFFFF"/>
                <w:lang w:val="en-US"/>
              </w:rPr>
            </w:pPr>
            <w:r>
              <w:rPr>
                <w:lang w:val="en-US"/>
              </w:rPr>
              <w:t>Signing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B305F" w14:textId="77777777" w:rsidR="000F15AD" w:rsidRDefault="000F15AD">
            <w:pPr>
              <w:pStyle w:val="CRHTekst"/>
            </w:pPr>
            <w:r>
              <w:t>Yes (SHA1)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B3060" w14:textId="77777777" w:rsidR="000F15AD" w:rsidRDefault="000F15AD">
            <w:pPr>
              <w:pStyle w:val="CRHTekst"/>
            </w:pPr>
            <w:r>
              <w:t>Yes (SHA1)</w:t>
            </w:r>
          </w:p>
        </w:tc>
      </w:tr>
      <w:tr w:rsidR="000F15AD" w14:paraId="4CFB3065" w14:textId="77777777" w:rsidTr="000F15AD">
        <w:tc>
          <w:tcPr>
            <w:tcW w:w="3523" w:type="dxa"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6E676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B3062" w14:textId="77777777" w:rsidR="000F15AD" w:rsidRDefault="000F15AD">
            <w:pPr>
              <w:pStyle w:val="CRHTekst"/>
              <w:rPr>
                <w:b/>
                <w:bCs/>
                <w:color w:val="FFFFFF"/>
                <w:lang w:val="en-US"/>
              </w:rPr>
            </w:pPr>
            <w:r>
              <w:rPr>
                <w:lang w:val="en-US"/>
              </w:rPr>
              <w:t>MDN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E676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B3063" w14:textId="77777777" w:rsidR="000F15AD" w:rsidRDefault="000F15AD">
            <w:pPr>
              <w:pStyle w:val="CRHTekst"/>
              <w:rPr>
                <w:lang w:val="en-US"/>
              </w:rPr>
            </w:pPr>
            <w:r>
              <w:rPr>
                <w:lang w:val="en-US"/>
              </w:rPr>
              <w:t>Sync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E676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B3064" w14:textId="77777777" w:rsidR="000F15AD" w:rsidRDefault="000F15AD">
            <w:pPr>
              <w:pStyle w:val="CRHTekst"/>
              <w:rPr>
                <w:lang w:val="en-US"/>
              </w:rPr>
            </w:pPr>
            <w:r>
              <w:rPr>
                <w:lang w:val="en-US"/>
              </w:rPr>
              <w:t>Sync</w:t>
            </w:r>
          </w:p>
        </w:tc>
      </w:tr>
      <w:tr w:rsidR="000F15AD" w14:paraId="4CFB3069" w14:textId="77777777" w:rsidTr="000F15AD">
        <w:tc>
          <w:tcPr>
            <w:tcW w:w="3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B3066" w14:textId="77777777" w:rsidR="000F15AD" w:rsidRDefault="000F15AD">
            <w:pPr>
              <w:pStyle w:val="CRHTekst"/>
              <w:rPr>
                <w:b/>
                <w:bCs/>
                <w:color w:val="FFFFFF"/>
                <w:lang w:val="en-US"/>
              </w:rPr>
            </w:pPr>
            <w:r>
              <w:rPr>
                <w:lang w:val="en-US"/>
              </w:rPr>
              <w:t>MDN Signed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B3067" w14:textId="77777777" w:rsidR="000F15AD" w:rsidRDefault="000F15AD">
            <w:pPr>
              <w:pStyle w:val="CRHTeks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B3068" w14:textId="77777777" w:rsidR="000F15AD" w:rsidRDefault="000F15AD">
            <w:pPr>
              <w:pStyle w:val="CRHTeks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</w:tbl>
    <w:p w14:paraId="4CFB306A" w14:textId="77777777" w:rsidR="000C1AE9" w:rsidRDefault="000C1AE9" w:rsidP="00E02C12">
      <w:pPr>
        <w:pStyle w:val="CRHTekst"/>
        <w:rPr>
          <w:lang w:val="en-GB"/>
        </w:rPr>
      </w:pPr>
    </w:p>
    <w:p w14:paraId="323C5AF5" w14:textId="507A40E5" w:rsidR="00E126E9" w:rsidRDefault="00E126E9" w:rsidP="00E02C12">
      <w:pPr>
        <w:pStyle w:val="CRHTekst"/>
        <w:rPr>
          <w:lang w:val="en-GB"/>
        </w:rPr>
      </w:pPr>
      <w:r w:rsidRPr="00527D2C">
        <w:rPr>
          <w:lang w:val="en-US"/>
        </w:rPr>
        <w:t>Example</w:t>
      </w:r>
      <w:r>
        <w:rPr>
          <w:lang w:val="en-US"/>
        </w:rPr>
        <w:t xml:space="preserve"> / test URL</w:t>
      </w:r>
      <w:r w:rsidRPr="00527D2C">
        <w:rPr>
          <w:lang w:val="en-US"/>
        </w:rPr>
        <w:t xml:space="preserve">: </w:t>
      </w:r>
      <w:r w:rsidRPr="00053573">
        <w:rPr>
          <w:b/>
          <w:bCs/>
          <w:i/>
          <w:iCs/>
          <w:lang w:val="en-US"/>
        </w:rPr>
        <w:t>https://edi-docs.bmn.nl:8443/as2/HttpReceiver</w:t>
      </w:r>
    </w:p>
    <w:p w14:paraId="664694DF" w14:textId="77777777" w:rsidR="001007E3" w:rsidRDefault="001007E3" w:rsidP="00E02C12">
      <w:pPr>
        <w:pStyle w:val="CRHTekst"/>
        <w:rPr>
          <w:lang w:val="en-US"/>
        </w:rPr>
      </w:pPr>
    </w:p>
    <w:p w14:paraId="4CFB306B" w14:textId="33E4A97B" w:rsidR="000C1AE9" w:rsidRPr="00B077A3" w:rsidRDefault="000C1AE9" w:rsidP="00E02C12">
      <w:pPr>
        <w:pStyle w:val="CRHTekst"/>
        <w:rPr>
          <w:lang w:val="en-US"/>
        </w:rPr>
      </w:pPr>
      <w:r w:rsidRPr="00B077A3">
        <w:rPr>
          <w:lang w:val="en-US"/>
        </w:rPr>
        <w:t>IP-ad</w:t>
      </w:r>
      <w:r w:rsidR="00C52AF0" w:rsidRPr="00B077A3">
        <w:rPr>
          <w:lang w:val="en-US"/>
        </w:rPr>
        <w:t>d</w:t>
      </w:r>
      <w:r w:rsidRPr="00B077A3">
        <w:rPr>
          <w:lang w:val="en-US"/>
        </w:rPr>
        <w:t>resse</w:t>
      </w:r>
      <w:r w:rsidR="00C52AF0" w:rsidRPr="00B077A3">
        <w:rPr>
          <w:lang w:val="en-US"/>
        </w:rPr>
        <w:t>s</w:t>
      </w:r>
      <w:r w:rsidRPr="00B077A3">
        <w:rPr>
          <w:lang w:val="en-US"/>
        </w:rPr>
        <w:t>:</w:t>
      </w:r>
    </w:p>
    <w:p w14:paraId="4CFB306C" w14:textId="3C354E44" w:rsidR="000C1AE9" w:rsidRPr="00C52AF0" w:rsidRDefault="000C1AE9" w:rsidP="00E02C12">
      <w:pPr>
        <w:pStyle w:val="CRHTekst"/>
        <w:rPr>
          <w:lang w:val="en-GB"/>
        </w:rPr>
      </w:pPr>
      <w:r w:rsidRPr="00C52AF0">
        <w:rPr>
          <w:lang w:val="en-GB"/>
        </w:rPr>
        <w:t>W</w:t>
      </w:r>
      <w:r w:rsidR="00C52AF0" w:rsidRPr="00C52AF0">
        <w:rPr>
          <w:lang w:val="en-GB"/>
        </w:rPr>
        <w:t>e</w:t>
      </w:r>
      <w:r w:rsidRPr="00C52AF0">
        <w:rPr>
          <w:lang w:val="en-GB"/>
        </w:rPr>
        <w:t xml:space="preserve"> </w:t>
      </w:r>
      <w:r w:rsidR="00C52AF0" w:rsidRPr="00C52AF0">
        <w:rPr>
          <w:lang w:val="en-GB"/>
        </w:rPr>
        <w:t>send</w:t>
      </w:r>
      <w:r w:rsidRPr="00C52AF0">
        <w:rPr>
          <w:lang w:val="en-GB"/>
        </w:rPr>
        <w:t xml:space="preserve"> </w:t>
      </w:r>
      <w:r w:rsidR="00C52AF0" w:rsidRPr="00C52AF0">
        <w:rPr>
          <w:lang w:val="en-GB"/>
        </w:rPr>
        <w:t>messages</w:t>
      </w:r>
      <w:r w:rsidRPr="00C52AF0">
        <w:rPr>
          <w:lang w:val="en-GB"/>
        </w:rPr>
        <w:t xml:space="preserve"> </w:t>
      </w:r>
      <w:r w:rsidR="00C52AF0" w:rsidRPr="00C52AF0">
        <w:rPr>
          <w:lang w:val="en-GB"/>
        </w:rPr>
        <w:t>from the</w:t>
      </w:r>
      <w:r w:rsidRPr="00C52AF0">
        <w:rPr>
          <w:lang w:val="en-GB"/>
        </w:rPr>
        <w:t xml:space="preserve"> </w:t>
      </w:r>
      <w:r w:rsidR="00160883" w:rsidRPr="00C52AF0">
        <w:rPr>
          <w:lang w:val="en-GB"/>
        </w:rPr>
        <w:t>following</w:t>
      </w:r>
      <w:r w:rsidRPr="00C52AF0">
        <w:rPr>
          <w:lang w:val="en-GB"/>
        </w:rPr>
        <w:t xml:space="preserve"> IP-ad</w:t>
      </w:r>
      <w:r w:rsidR="00C52AF0" w:rsidRPr="00C52AF0">
        <w:rPr>
          <w:lang w:val="en-GB"/>
        </w:rPr>
        <w:t>d</w:t>
      </w:r>
      <w:r w:rsidRPr="00C52AF0">
        <w:rPr>
          <w:lang w:val="en-GB"/>
        </w:rPr>
        <w:t>res</w:t>
      </w:r>
      <w:r w:rsidR="00B077A3">
        <w:rPr>
          <w:lang w:val="en-GB"/>
        </w:rPr>
        <w:t>s</w:t>
      </w:r>
      <w:r w:rsidRPr="00C52AF0">
        <w:rPr>
          <w:lang w:val="en-GB"/>
        </w:rPr>
        <w:t>.</w:t>
      </w:r>
      <w:r w:rsidR="00160883">
        <w:rPr>
          <w:lang w:val="en-GB"/>
        </w:rPr>
        <w:t xml:space="preserve"> </w:t>
      </w:r>
      <w:r w:rsidR="00C52AF0" w:rsidRPr="00C52AF0">
        <w:rPr>
          <w:lang w:val="en-GB"/>
        </w:rPr>
        <w:t>Please</w:t>
      </w:r>
      <w:r w:rsidRPr="00C52AF0">
        <w:rPr>
          <w:lang w:val="en-GB"/>
        </w:rPr>
        <w:t xml:space="preserve"> whitelist </w:t>
      </w:r>
      <w:r w:rsidR="00B077A3">
        <w:rPr>
          <w:lang w:val="en-GB"/>
        </w:rPr>
        <w:t>it</w:t>
      </w:r>
      <w:r w:rsidR="00C52AF0">
        <w:rPr>
          <w:lang w:val="en-GB"/>
        </w:rPr>
        <w:t xml:space="preserve"> in your</w:t>
      </w:r>
      <w:r w:rsidRPr="00C52AF0">
        <w:rPr>
          <w:lang w:val="en-GB"/>
        </w:rPr>
        <w:t xml:space="preserve"> firewall </w:t>
      </w:r>
      <w:r w:rsidR="00C52AF0">
        <w:rPr>
          <w:lang w:val="en-GB"/>
        </w:rPr>
        <w:t>when</w:t>
      </w:r>
      <w:r w:rsidRPr="00C52AF0">
        <w:rPr>
          <w:lang w:val="en-GB"/>
        </w:rPr>
        <w:t xml:space="preserve"> </w:t>
      </w:r>
      <w:r w:rsidR="00C52AF0">
        <w:rPr>
          <w:lang w:val="en-GB"/>
        </w:rPr>
        <w:t>applicable</w:t>
      </w:r>
      <w:r w:rsidRPr="00C52AF0">
        <w:rPr>
          <w:lang w:val="en-GB"/>
        </w:rPr>
        <w:t>:</w:t>
      </w:r>
    </w:p>
    <w:p w14:paraId="6E557307" w14:textId="77777777" w:rsidR="00B077A3" w:rsidRPr="003D774E" w:rsidRDefault="00B077A3" w:rsidP="00B077A3">
      <w:pPr>
        <w:pStyle w:val="CRHTekst"/>
        <w:widowControl/>
        <w:numPr>
          <w:ilvl w:val="0"/>
          <w:numId w:val="21"/>
        </w:numPr>
        <w:suppressAutoHyphens w:val="0"/>
      </w:pPr>
      <w:r>
        <w:rPr>
          <w:lang w:val="en-US"/>
        </w:rPr>
        <w:t>13.80.99.240 (BMN outgoing to partner)</w:t>
      </w:r>
    </w:p>
    <w:p w14:paraId="4CFB306F" w14:textId="72E2F11F" w:rsidR="001948C7" w:rsidRPr="00C52AF0" w:rsidRDefault="00C52AF0" w:rsidP="00CE77C1">
      <w:pPr>
        <w:pStyle w:val="CRHTekst"/>
        <w:widowControl/>
        <w:suppressAutoHyphens w:val="0"/>
        <w:rPr>
          <w:lang w:val="en-GB"/>
        </w:rPr>
      </w:pPr>
      <w:r w:rsidRPr="00C52AF0">
        <w:rPr>
          <w:lang w:val="en-GB"/>
        </w:rPr>
        <w:t xml:space="preserve">A sheet with our </w:t>
      </w:r>
      <w:r w:rsidR="001948C7" w:rsidRPr="00C52AF0">
        <w:rPr>
          <w:lang w:val="en-GB"/>
        </w:rPr>
        <w:t xml:space="preserve">GLNs </w:t>
      </w:r>
      <w:r w:rsidRPr="00C52AF0">
        <w:rPr>
          <w:lang w:val="en-GB"/>
        </w:rPr>
        <w:t>can be dow</w:t>
      </w:r>
      <w:r w:rsidR="00197800">
        <w:rPr>
          <w:lang w:val="en-GB"/>
        </w:rPr>
        <w:t>n</w:t>
      </w:r>
      <w:r w:rsidRPr="00C52AF0">
        <w:rPr>
          <w:lang w:val="en-GB"/>
        </w:rPr>
        <w:t>loaded from</w:t>
      </w:r>
      <w:r w:rsidR="001948C7" w:rsidRPr="00C52AF0">
        <w:rPr>
          <w:lang w:val="en-GB"/>
        </w:rPr>
        <w:t xml:space="preserve"> </w:t>
      </w:r>
      <w:hyperlink r:id="rId16" w:history="1">
        <w:r w:rsidR="003B2BCB" w:rsidRPr="00DA748C">
          <w:rPr>
            <w:rStyle w:val="Hyperlink"/>
            <w:lang w:val="en-GB"/>
          </w:rPr>
          <w:t>https://www.bmn.nl/dico</w:t>
        </w:r>
      </w:hyperlink>
      <w:r w:rsidR="001948C7" w:rsidRPr="00C52AF0">
        <w:rPr>
          <w:lang w:val="en-GB"/>
        </w:rPr>
        <w:t xml:space="preserve"> </w:t>
      </w:r>
      <w:r>
        <w:rPr>
          <w:lang w:val="en-GB"/>
        </w:rPr>
        <w:t>and</w:t>
      </w:r>
      <w:r w:rsidR="001948C7" w:rsidRPr="00C52AF0">
        <w:rPr>
          <w:lang w:val="en-GB"/>
        </w:rPr>
        <w:t xml:space="preserve"> o</w:t>
      </w:r>
      <w:r>
        <w:rPr>
          <w:lang w:val="en-GB"/>
        </w:rPr>
        <w:t>ur</w:t>
      </w:r>
      <w:r w:rsidR="001948C7" w:rsidRPr="00C52AF0">
        <w:rPr>
          <w:lang w:val="en-GB"/>
        </w:rPr>
        <w:t xml:space="preserve"> certificate</w:t>
      </w:r>
      <w:r>
        <w:rPr>
          <w:lang w:val="en-GB"/>
        </w:rPr>
        <w:t>s</w:t>
      </w:r>
      <w:r w:rsidR="001948C7" w:rsidRPr="00C52AF0">
        <w:rPr>
          <w:lang w:val="en-GB"/>
        </w:rPr>
        <w:t xml:space="preserve"> </w:t>
      </w:r>
      <w:r>
        <w:rPr>
          <w:lang w:val="en-GB"/>
        </w:rPr>
        <w:t>from</w:t>
      </w:r>
      <w:r w:rsidR="003B2BCB">
        <w:rPr>
          <w:lang w:val="en-GB"/>
        </w:rPr>
        <w:t xml:space="preserve"> </w:t>
      </w:r>
      <w:hyperlink r:id="rId17" w:history="1">
        <w:r w:rsidR="003B2BCB" w:rsidRPr="00DA748C">
          <w:rPr>
            <w:rStyle w:val="Hyperlink"/>
            <w:lang w:val="en-GB"/>
          </w:rPr>
          <w:t>https://www.bmn.nl/edi</w:t>
        </w:r>
      </w:hyperlink>
    </w:p>
    <w:p w14:paraId="4CFB3070" w14:textId="77777777" w:rsidR="00D04229" w:rsidRDefault="00C52AF0" w:rsidP="00D04229">
      <w:pPr>
        <w:pStyle w:val="CRHKop3"/>
      </w:pPr>
      <w:proofErr w:type="spellStart"/>
      <w:r>
        <w:t>Remarks</w:t>
      </w:r>
      <w:proofErr w:type="spellEnd"/>
    </w:p>
    <w:p w14:paraId="4CFB3071" w14:textId="77777777" w:rsidR="007E2567" w:rsidRDefault="000C1AE9" w:rsidP="00E02C12">
      <w:pPr>
        <w:pStyle w:val="CRHTekst"/>
      </w:pPr>
      <w:r w:rsidRPr="000C1AE9">
        <w:t xml:space="preserve"> </w:t>
      </w:r>
      <w:sdt>
        <w:sdtPr>
          <w:alias w:val="Opmerkingen"/>
          <w:tag w:val="Opmerkingen"/>
          <w:id w:val="-1417322091"/>
        </w:sdtPr>
        <w:sdtEndPr/>
        <w:sdtContent>
          <w:r w:rsidR="00D04229">
            <w:tab/>
          </w:r>
        </w:sdtContent>
      </w:sdt>
    </w:p>
    <w:p w14:paraId="4CFB3072" w14:textId="77777777" w:rsidR="007E2567" w:rsidRDefault="007E2567">
      <w:pPr>
        <w:widowControl/>
        <w:suppressAutoHyphens w:val="0"/>
        <w:spacing w:line="240" w:lineRule="auto"/>
        <w:rPr>
          <w:rFonts w:ascii="Frutiger LT Std 45 Light" w:hAnsi="Frutiger LT Std 45 Light"/>
        </w:rPr>
      </w:pPr>
      <w:r>
        <w:br w:type="page"/>
      </w:r>
    </w:p>
    <w:p w14:paraId="4CFB3073" w14:textId="77777777" w:rsidR="007E2567" w:rsidRDefault="00FC00BE" w:rsidP="007E2567">
      <w:pPr>
        <w:pStyle w:val="CRHKop3"/>
        <w:rPr>
          <w:lang w:val="en-GB"/>
        </w:rPr>
      </w:pPr>
      <w:proofErr w:type="spellStart"/>
      <w:r>
        <w:rPr>
          <w:lang w:val="en-GB"/>
        </w:rPr>
        <w:lastRenderedPageBreak/>
        <w:t>Focuspoint</w:t>
      </w:r>
      <w:proofErr w:type="spellEnd"/>
    </w:p>
    <w:p w14:paraId="4CFB3074" w14:textId="77777777" w:rsidR="007E2567" w:rsidRPr="00D44C28" w:rsidRDefault="007E2567" w:rsidP="007E2567">
      <w:pPr>
        <w:pStyle w:val="CRHTekst"/>
        <w:numPr>
          <w:ilvl w:val="0"/>
          <w:numId w:val="20"/>
        </w:numPr>
        <w:rPr>
          <w:lang w:val="en-GB"/>
        </w:rPr>
      </w:pPr>
      <w:r w:rsidRPr="007E2567">
        <w:rPr>
          <w:lang w:val="en-GB"/>
        </w:rPr>
        <w:t xml:space="preserve">For identification of product and organizations, we primarily use GTIN codes (GLN and EAN). </w:t>
      </w:r>
    </w:p>
    <w:p w14:paraId="4CFB3075" w14:textId="77777777" w:rsidR="007E2567" w:rsidRPr="00D44C28" w:rsidRDefault="007E2567" w:rsidP="007E2567">
      <w:pPr>
        <w:pStyle w:val="CRHTekst"/>
        <w:numPr>
          <w:ilvl w:val="0"/>
          <w:numId w:val="20"/>
        </w:numPr>
        <w:rPr>
          <w:lang w:val="en-GB"/>
        </w:rPr>
      </w:pPr>
      <w:r w:rsidRPr="007E2567">
        <w:rPr>
          <w:lang w:val="en-GB"/>
        </w:rPr>
        <w:t xml:space="preserve">As a "buyer" in our EDI orders, we </w:t>
      </w:r>
      <w:r>
        <w:rPr>
          <w:lang w:val="en-GB"/>
        </w:rPr>
        <w:t>deliver</w:t>
      </w:r>
      <w:r w:rsidRPr="007E2567">
        <w:rPr>
          <w:lang w:val="en-GB"/>
        </w:rPr>
        <w:t xml:space="preserve"> the location the employee who places the order works</w:t>
      </w:r>
      <w:r>
        <w:rPr>
          <w:lang w:val="en-GB"/>
        </w:rPr>
        <w:t xml:space="preserve"> for</w:t>
      </w:r>
      <w:r w:rsidRPr="007E2567">
        <w:rPr>
          <w:lang w:val="en-GB"/>
        </w:rPr>
        <w:t xml:space="preserve">. </w:t>
      </w:r>
      <w:r w:rsidRPr="00D44C28">
        <w:rPr>
          <w:lang w:val="en-GB"/>
        </w:rPr>
        <w:t xml:space="preserve">This doesn't always have to be the location of delivery! An up-to-date sheet with GLNs from our locations can be downloaded on http://www.bmn.nl/digitale-communicatie.  </w:t>
      </w:r>
    </w:p>
    <w:p w14:paraId="4CFB3076" w14:textId="77777777" w:rsidR="007E2567" w:rsidRPr="00D44C28" w:rsidRDefault="007E2567" w:rsidP="007E2567">
      <w:pPr>
        <w:pStyle w:val="CRHTekst"/>
        <w:numPr>
          <w:ilvl w:val="0"/>
          <w:numId w:val="20"/>
        </w:numPr>
        <w:rPr>
          <w:lang w:val="en-GB"/>
        </w:rPr>
      </w:pPr>
      <w:r w:rsidRPr="007E2567">
        <w:rPr>
          <w:lang w:val="en-GB"/>
        </w:rPr>
        <w:t xml:space="preserve">If we also place "direct orders" at your organization (orders where the delivery is made directly to the </w:t>
      </w:r>
      <w:r>
        <w:rPr>
          <w:lang w:val="en-GB"/>
        </w:rPr>
        <w:t>end-</w:t>
      </w:r>
      <w:r w:rsidRPr="007E2567">
        <w:rPr>
          <w:lang w:val="en-GB"/>
        </w:rPr>
        <w:t>customer) we cannot send GLN from the delivery location in the</w:t>
      </w:r>
      <w:r>
        <w:rPr>
          <w:lang w:val="en-GB"/>
        </w:rPr>
        <w:t>se</w:t>
      </w:r>
      <w:r w:rsidRPr="007E2567">
        <w:rPr>
          <w:lang w:val="en-GB"/>
        </w:rPr>
        <w:t xml:space="preserve"> order message</w:t>
      </w:r>
      <w:r>
        <w:rPr>
          <w:lang w:val="en-GB"/>
        </w:rPr>
        <w:t>s</w:t>
      </w:r>
      <w:r w:rsidRPr="007E2567">
        <w:rPr>
          <w:lang w:val="en-GB"/>
        </w:rPr>
        <w:t xml:space="preserve">. </w:t>
      </w:r>
    </w:p>
    <w:p w14:paraId="4CFB3077" w14:textId="77777777" w:rsidR="007E2567" w:rsidRPr="00D44C28" w:rsidRDefault="007E2567" w:rsidP="007E2567">
      <w:pPr>
        <w:pStyle w:val="CRHTekst"/>
        <w:numPr>
          <w:ilvl w:val="0"/>
          <w:numId w:val="20"/>
        </w:numPr>
        <w:rPr>
          <w:lang w:val="en-GB"/>
        </w:rPr>
      </w:pPr>
      <w:r w:rsidRPr="007E2567">
        <w:rPr>
          <w:lang w:val="en-GB"/>
        </w:rPr>
        <w:t>If your products are certified (e.g. FSC), the certificate number must be included in the invoice's EDI message.</w:t>
      </w:r>
    </w:p>
    <w:p w14:paraId="4CFB3078" w14:textId="77777777" w:rsidR="00FC00BE" w:rsidRDefault="007E2567" w:rsidP="00FC00BE">
      <w:pPr>
        <w:pStyle w:val="CRHTekst"/>
        <w:numPr>
          <w:ilvl w:val="0"/>
          <w:numId w:val="20"/>
        </w:numPr>
        <w:rPr>
          <w:lang w:val="en-GB"/>
        </w:rPr>
      </w:pPr>
      <w:r w:rsidRPr="007E2567">
        <w:rPr>
          <w:lang w:val="en-GB"/>
        </w:rPr>
        <w:t>We have a test environment with its own AS2 connection. Orders and invoices sent to</w:t>
      </w:r>
      <w:r w:rsidR="009D1A53">
        <w:rPr>
          <w:lang w:val="en-GB"/>
        </w:rPr>
        <w:t xml:space="preserve"> t</w:t>
      </w:r>
      <w:r w:rsidRPr="007E2567">
        <w:rPr>
          <w:lang w:val="en-GB"/>
        </w:rPr>
        <w:t xml:space="preserve">his environment are purely intended for testing purposes. </w:t>
      </w:r>
      <w:r w:rsidRPr="00D44C28">
        <w:rPr>
          <w:lang w:val="en-GB"/>
        </w:rPr>
        <w:t xml:space="preserve">Orders from our test server may not be executed under any circumstances. </w:t>
      </w:r>
      <w:r w:rsidRPr="007E2567">
        <w:rPr>
          <w:lang w:val="en-GB"/>
        </w:rPr>
        <w:t xml:space="preserve">Invoices offered </w:t>
      </w:r>
      <w:r w:rsidR="00FC00BE">
        <w:rPr>
          <w:lang w:val="en-GB"/>
        </w:rPr>
        <w:t xml:space="preserve">here </w:t>
      </w:r>
      <w:r w:rsidRPr="007E2567">
        <w:rPr>
          <w:lang w:val="en-GB"/>
        </w:rPr>
        <w:t xml:space="preserve">will not be processed. </w:t>
      </w:r>
      <w:r w:rsidRPr="00FC00BE">
        <w:rPr>
          <w:lang w:val="en-GB"/>
        </w:rPr>
        <w:t xml:space="preserve">We can also </w:t>
      </w:r>
      <w:r w:rsidR="00FC00BE">
        <w:rPr>
          <w:lang w:val="en-GB"/>
        </w:rPr>
        <w:t xml:space="preserve">send and receive </w:t>
      </w:r>
      <w:r w:rsidRPr="00FC00BE">
        <w:rPr>
          <w:lang w:val="en-GB"/>
        </w:rPr>
        <w:t>test messages</w:t>
      </w:r>
      <w:r w:rsidR="00FC00BE">
        <w:rPr>
          <w:lang w:val="en-GB"/>
        </w:rPr>
        <w:t xml:space="preserve"> by mail</w:t>
      </w:r>
      <w:r w:rsidRPr="00FC00BE">
        <w:rPr>
          <w:lang w:val="en-GB"/>
        </w:rPr>
        <w:t xml:space="preserve">. </w:t>
      </w:r>
    </w:p>
    <w:p w14:paraId="4CFB3079" w14:textId="77777777" w:rsidR="000F15AD" w:rsidRPr="00FC00BE" w:rsidRDefault="007E2567" w:rsidP="00FC00BE">
      <w:pPr>
        <w:pStyle w:val="CRHTekst"/>
        <w:numPr>
          <w:ilvl w:val="0"/>
          <w:numId w:val="20"/>
        </w:numPr>
        <w:rPr>
          <w:lang w:val="en-GB"/>
        </w:rPr>
      </w:pPr>
      <w:r w:rsidRPr="00FC00BE">
        <w:rPr>
          <w:lang w:val="en-GB"/>
        </w:rPr>
        <w:t>In the process of connecting EDI, we will ask you to provide a number of invoices from the past via EDI messages. If you are unable to re-offer invoices from the live environment via EDI for testing or restrictions on which invoices can or cannot be re-delivered</w:t>
      </w:r>
      <w:r w:rsidR="00FC00BE">
        <w:rPr>
          <w:lang w:val="en-GB"/>
        </w:rPr>
        <w:t xml:space="preserve"> apply,</w:t>
      </w:r>
      <w:r w:rsidRPr="00FC00BE">
        <w:rPr>
          <w:lang w:val="en-GB"/>
        </w:rPr>
        <w:t xml:space="preserve"> </w:t>
      </w:r>
      <w:r w:rsidR="00FC00BE">
        <w:rPr>
          <w:lang w:val="en-GB"/>
        </w:rPr>
        <w:t>please</w:t>
      </w:r>
      <w:r w:rsidRPr="00FC00BE">
        <w:rPr>
          <w:lang w:val="en-GB"/>
        </w:rPr>
        <w:t xml:space="preserve"> </w:t>
      </w:r>
      <w:r w:rsidR="00FC00BE">
        <w:rPr>
          <w:lang w:val="en-GB"/>
        </w:rPr>
        <w:t>contact</w:t>
      </w:r>
      <w:r w:rsidRPr="00FC00BE">
        <w:rPr>
          <w:lang w:val="en-GB"/>
        </w:rPr>
        <w:t xml:space="preserve"> Michel Verzan</w:t>
      </w:r>
      <w:r w:rsidR="00CC7CC4">
        <w:rPr>
          <w:lang w:val="en-GB"/>
        </w:rPr>
        <w:t>d</w:t>
      </w:r>
      <w:r w:rsidRPr="00FC00BE">
        <w:rPr>
          <w:lang w:val="en-GB"/>
        </w:rPr>
        <w:t>voort.</w:t>
      </w:r>
    </w:p>
    <w:sectPr w:rsidR="000F15AD" w:rsidRPr="00FC00BE" w:rsidSect="00564BC0">
      <w:type w:val="continuous"/>
      <w:pgSz w:w="11906" w:h="16838"/>
      <w:pgMar w:top="1134" w:right="1700" w:bottom="1612" w:left="1134" w:header="0" w:footer="215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96420" w14:textId="77777777" w:rsidR="00564BC0" w:rsidRDefault="00564BC0" w:rsidP="00E42B20">
      <w:r>
        <w:separator/>
      </w:r>
    </w:p>
  </w:endnote>
  <w:endnote w:type="continuationSeparator" w:id="0">
    <w:p w14:paraId="0E7F987E" w14:textId="77777777" w:rsidR="00564BC0" w:rsidRDefault="00564BC0" w:rsidP="00E4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Std 45 Light">
    <w:altName w:val="Leelawadee UI Semiligh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altName w:val="Arial Narrow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B3087" w14:textId="77777777" w:rsidR="00DD4F5A" w:rsidRPr="00DD4F5A" w:rsidRDefault="005C61B4" w:rsidP="00DD4F5A">
    <w:pPr>
      <w:pStyle w:val="Voettekst"/>
      <w:jc w:val="right"/>
      <w:rPr>
        <w:rFonts w:ascii="Frutiger LT Std 45 Light" w:hAnsi="Frutiger LT Std 45 Light"/>
        <w:szCs w:val="18"/>
      </w:rPr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CFB3098" wp14:editId="4CFB3099">
              <wp:simplePos x="0" y="0"/>
              <wp:positionH relativeFrom="rightMargin">
                <wp:posOffset>103620</wp:posOffset>
              </wp:positionH>
              <wp:positionV relativeFrom="bottomMargin">
                <wp:posOffset>446103</wp:posOffset>
              </wp:positionV>
              <wp:extent cx="642620" cy="487180"/>
              <wp:effectExtent l="0" t="0" r="5080" b="8255"/>
              <wp:wrapNone/>
              <wp:docPr id="19" name="Rechthoek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2620" cy="487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679507882"/>
                          </w:sdtPr>
                          <w:sdtEndPr>
                            <w:rPr>
                              <w:rFonts w:ascii="Frutiger LT Std 57 Cn" w:hAnsi="Frutiger LT Std 57 Cn"/>
                              <w:b/>
                              <w:sz w:val="24"/>
                              <w:szCs w:val="24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Frutiger LT Std 57 Cn" w:eastAsiaTheme="majorEastAsia" w:hAnsi="Frutiger LT Std 57 Cn" w:cstheme="majorBidi"/>
                                  <w:b/>
                                  <w:sz w:val="24"/>
                                </w:rPr>
                                <w:id w:val="-1489236794"/>
                              </w:sdtPr>
                              <w:sdtEndPr/>
                              <w:sdtContent>
                                <w:p w14:paraId="4CFB30A2" w14:textId="77777777" w:rsidR="00DD4F5A" w:rsidRPr="009A2C6A" w:rsidRDefault="00DD4F5A" w:rsidP="00DD4F5A">
                                  <w:pPr>
                                    <w:jc w:val="center"/>
                                    <w:rPr>
                                      <w:rFonts w:ascii="Frutiger LT Std 57 Cn" w:eastAsiaTheme="majorEastAsia" w:hAnsi="Frutiger LT Std 57 Cn" w:cstheme="majorBidi"/>
                                      <w:b/>
                                      <w:sz w:val="24"/>
                                    </w:rPr>
                                  </w:pPr>
                                  <w:r w:rsidRPr="009A2C6A">
                                    <w:rPr>
                                      <w:rFonts w:ascii="Frutiger LT Std 45 Light" w:eastAsiaTheme="minorEastAsia" w:hAnsi="Frutiger LT Std 45 Light" w:cstheme="minorBidi"/>
                                      <w:b/>
                                      <w:sz w:val="24"/>
                                    </w:rPr>
                                    <w:fldChar w:fldCharType="begin"/>
                                  </w:r>
                                  <w:r w:rsidRPr="009A2C6A">
                                    <w:rPr>
                                      <w:rFonts w:ascii="Frutiger LT Std 45 Light" w:hAnsi="Frutiger LT Std 45 Light"/>
                                      <w:b/>
                                      <w:sz w:val="24"/>
                                    </w:rPr>
                                    <w:instrText>PAGE   \* MERGEFORMAT</w:instrText>
                                  </w:r>
                                  <w:r w:rsidRPr="009A2C6A">
                                    <w:rPr>
                                      <w:rFonts w:ascii="Frutiger LT Std 45 Light" w:eastAsiaTheme="minorEastAsia" w:hAnsi="Frutiger LT Std 45 Light" w:cstheme="minorBidi"/>
                                      <w:b/>
                                      <w:sz w:val="24"/>
                                    </w:rPr>
                                    <w:fldChar w:fldCharType="separate"/>
                                  </w:r>
                                  <w:r w:rsidR="003A0842" w:rsidRPr="003A0842">
                                    <w:rPr>
                                      <w:rFonts w:ascii="Frutiger LT Std 45 Light" w:eastAsiaTheme="majorEastAsia" w:hAnsi="Frutiger LT Std 45 Light" w:cstheme="majorBidi"/>
                                      <w:b/>
                                      <w:noProof/>
                                      <w:sz w:val="24"/>
                                    </w:rPr>
                                    <w:t>4</w:t>
                                  </w:r>
                                  <w:r w:rsidRPr="009A2C6A">
                                    <w:rPr>
                                      <w:rFonts w:ascii="Frutiger LT Std 45 Light" w:eastAsiaTheme="majorEastAsia" w:hAnsi="Frutiger LT Std 45 Light" w:cstheme="majorBidi"/>
                                      <w:b/>
                                      <w:sz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FB3098" id="Rechthoek 11" o:spid="_x0000_s1026" style="position:absolute;left:0;text-align:left;margin-left:8.15pt;margin-top:35.15pt;width:50.6pt;height:38.35pt;z-index:2516684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679507882"/>
                    </w:sdtPr>
                    <w:sdtEndPr>
                      <w:rPr>
                        <w:rFonts w:ascii="Frutiger LT Std 57 Cn" w:hAnsi="Frutiger LT Std 57 Cn"/>
                        <w:b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="Frutiger LT Std 57 Cn" w:eastAsiaTheme="majorEastAsia" w:hAnsi="Frutiger LT Std 57 Cn" w:cstheme="majorBidi"/>
                            <w:b/>
                            <w:sz w:val="24"/>
                          </w:rPr>
                          <w:id w:val="-1489236794"/>
                        </w:sdtPr>
                        <w:sdtEndPr/>
                        <w:sdtContent>
                          <w:p w14:paraId="4CFB30A2" w14:textId="77777777" w:rsidR="00DD4F5A" w:rsidRPr="009A2C6A" w:rsidRDefault="00DD4F5A" w:rsidP="00DD4F5A">
                            <w:pPr>
                              <w:jc w:val="center"/>
                              <w:rPr>
                                <w:rFonts w:ascii="Frutiger LT Std 57 Cn" w:eastAsiaTheme="majorEastAsia" w:hAnsi="Frutiger LT Std 57 Cn" w:cstheme="majorBidi"/>
                                <w:b/>
                                <w:sz w:val="24"/>
                              </w:rPr>
                            </w:pPr>
                            <w:r w:rsidRPr="009A2C6A">
                              <w:rPr>
                                <w:rFonts w:ascii="Frutiger LT Std 45 Light" w:eastAsiaTheme="minorEastAsia" w:hAnsi="Frutiger LT Std 45 Light" w:cstheme="minorBidi"/>
                                <w:b/>
                                <w:sz w:val="24"/>
                              </w:rPr>
                              <w:fldChar w:fldCharType="begin"/>
                            </w:r>
                            <w:r w:rsidRPr="009A2C6A">
                              <w:rPr>
                                <w:rFonts w:ascii="Frutiger LT Std 45 Light" w:hAnsi="Frutiger LT Std 45 Light"/>
                                <w:b/>
                                <w:sz w:val="24"/>
                              </w:rPr>
                              <w:instrText>PAGE   \* MERGEFORMAT</w:instrText>
                            </w:r>
                            <w:r w:rsidRPr="009A2C6A">
                              <w:rPr>
                                <w:rFonts w:ascii="Frutiger LT Std 45 Light" w:eastAsiaTheme="minorEastAsia" w:hAnsi="Frutiger LT Std 45 Light" w:cstheme="minorBidi"/>
                                <w:b/>
                                <w:sz w:val="24"/>
                              </w:rPr>
                              <w:fldChar w:fldCharType="separate"/>
                            </w:r>
                            <w:r w:rsidR="003A0842" w:rsidRPr="003A0842">
                              <w:rPr>
                                <w:rFonts w:ascii="Frutiger LT Std 45 Light" w:eastAsiaTheme="majorEastAsia" w:hAnsi="Frutiger LT Std 45 Light" w:cstheme="majorBidi"/>
                                <w:b/>
                                <w:noProof/>
                                <w:sz w:val="24"/>
                              </w:rPr>
                              <w:t>4</w:t>
                            </w:r>
                            <w:r w:rsidRPr="009A2C6A">
                              <w:rPr>
                                <w:rFonts w:ascii="Frutiger LT Std 45 Light" w:eastAsiaTheme="majorEastAsia" w:hAnsi="Frutiger LT Std 45 Light" w:cstheme="majorBidi"/>
                                <w:b/>
                                <w:sz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 w:rsidR="00DD4F5A" w:rsidRPr="00482DBE">
      <w:rPr>
        <w:noProof/>
        <w:color w:val="CFCCCB"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FB309A" wp14:editId="4CFB309B">
              <wp:simplePos x="0" y="0"/>
              <wp:positionH relativeFrom="column">
                <wp:posOffset>-161925</wp:posOffset>
              </wp:positionH>
              <wp:positionV relativeFrom="paragraph">
                <wp:posOffset>-498475</wp:posOffset>
              </wp:positionV>
              <wp:extent cx="6661785" cy="0"/>
              <wp:effectExtent l="0" t="19050" r="5715" b="19050"/>
              <wp:wrapNone/>
              <wp:docPr id="10" name="Rechte verbindingslij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178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A8948D" id="Rechte verbindingslijn 10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-39.25pt" to="511.8pt,-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" strokecolor="#bfbfbf [2412]" strokeweight="2.25pt"/>
          </w:pict>
        </mc:Fallback>
      </mc:AlternateContent>
    </w:r>
    <w:sdt>
      <w:sdtPr>
        <w:rPr>
          <w:rFonts w:ascii="Frutiger LT Std 45 Light" w:hAnsi="Frutiger LT Std 45 Light"/>
          <w:szCs w:val="18"/>
        </w:rPr>
        <w:alias w:val="Titel"/>
        <w:tag w:val=""/>
        <w:id w:val="-83777325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F15AD" w:rsidRPr="000F15AD">
          <w:rPr>
            <w:rFonts w:ascii="Frutiger LT Std 45 Light" w:hAnsi="Frutiger LT Std 45 Light"/>
            <w:szCs w:val="18"/>
          </w:rPr>
          <w:t>EDI aanmeldformulier Leveranciers</w:t>
        </w:r>
      </w:sdtContent>
    </w:sdt>
    <w:r w:rsidR="00A80326">
      <w:rPr>
        <w:rFonts w:ascii="Frutiger LT Std 45 Light" w:hAnsi="Frutiger LT Std 45 Light"/>
        <w:szCs w:val="18"/>
      </w:rPr>
      <w:t xml:space="preserve"> versie </w:t>
    </w:r>
    <w:sdt>
      <w:sdtPr>
        <w:rPr>
          <w:rFonts w:ascii="Frutiger LT Std 45 Light" w:hAnsi="Frutiger LT Std 45 Light"/>
          <w:szCs w:val="18"/>
        </w:rPr>
        <w:alias w:val="Status"/>
        <w:tag w:val=""/>
        <w:id w:val="1583406702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FA65EB">
          <w:rPr>
            <w:rFonts w:ascii="Frutiger LT Std 45 Light" w:hAnsi="Frutiger LT Std 45 Light"/>
            <w:szCs w:val="18"/>
          </w:rPr>
          <w:t>1.0</w:t>
        </w:r>
      </w:sdtContent>
    </w:sdt>
    <w:r w:rsidR="00DD4F5A" w:rsidRPr="00DD4F5A">
      <w:rPr>
        <w:rFonts w:ascii="Frutiger LT Std 45 Light" w:hAnsi="Frutiger LT Std 45 Light"/>
        <w:szCs w:val="18"/>
      </w:rPr>
      <w:t xml:space="preserve"> </w:t>
    </w:r>
    <w:sdt>
      <w:sdtPr>
        <w:rPr>
          <w:rFonts w:ascii="Frutiger LT Std 45 Light" w:hAnsi="Frutiger LT Std 45 Light"/>
          <w:szCs w:val="18"/>
        </w:rPr>
        <w:alias w:val="Publicatiedatum"/>
        <w:tag w:val=""/>
        <w:id w:val="-1880309683"/>
        <w:dataBinding w:prefixMappings="xmlns:ns0='http://schemas.microsoft.com/office/2006/coverPageProps' " w:xpath="/ns0:CoverPageProperties[1]/ns0:PublishDate[1]" w:storeItemID="{55AF091B-3C7A-41E3-B477-F2FDAA23CFDA}"/>
        <w:date w:fullDate="2020-02-06T00:00:00Z">
          <w:dateFormat w:val="d-M-yyyy"/>
          <w:lid w:val="nl-NL"/>
          <w:storeMappedDataAs w:val="dateTime"/>
          <w:calendar w:val="gregorian"/>
        </w:date>
      </w:sdtPr>
      <w:sdtEndPr/>
      <w:sdtContent>
        <w:r w:rsidR="00FA65EB">
          <w:rPr>
            <w:rFonts w:ascii="Frutiger LT Std 45 Light" w:hAnsi="Frutiger LT Std 45 Light"/>
            <w:szCs w:val="18"/>
          </w:rPr>
          <w:t>6-2-2020</w:t>
        </w:r>
      </w:sdtContent>
    </w:sdt>
    <w:r w:rsidR="00DD4F5A" w:rsidRPr="00DD4F5A">
      <w:rPr>
        <w:rFonts w:ascii="Frutiger LT Std 45 Light" w:hAnsi="Frutiger LT Std 45 Light"/>
        <w:szCs w:val="18"/>
      </w:rPr>
      <w:t xml:space="preserve">      </w:t>
    </w:r>
  </w:p>
  <w:p w14:paraId="4CFB3088" w14:textId="77777777" w:rsidR="006F30EF" w:rsidRPr="009A2C6A" w:rsidRDefault="006F30EF" w:rsidP="00DD4F5A">
    <w:pPr>
      <w:pStyle w:val="Voetteks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B3093" w14:textId="77777777" w:rsidR="009A2C6A" w:rsidRPr="00DD4F5A" w:rsidRDefault="00DD4F5A" w:rsidP="00DD4F5A">
    <w:pPr>
      <w:pStyle w:val="Voettekst"/>
      <w:jc w:val="right"/>
      <w:rPr>
        <w:rFonts w:ascii="Frutiger LT Std 45 Light" w:hAnsi="Frutiger LT Std 45 Light"/>
        <w:sz w:val="16"/>
        <w:szCs w:val="16"/>
      </w:rPr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FB30A0" wp14:editId="4CFB30A1">
              <wp:simplePos x="0" y="0"/>
              <wp:positionH relativeFrom="rightMargin">
                <wp:posOffset>111115</wp:posOffset>
              </wp:positionH>
              <wp:positionV relativeFrom="bottomMargin">
                <wp:posOffset>588510</wp:posOffset>
              </wp:positionV>
              <wp:extent cx="634779" cy="404734"/>
              <wp:effectExtent l="0" t="0" r="0" b="0"/>
              <wp:wrapNone/>
              <wp:docPr id="581" name="Rechthoek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779" cy="40473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179882171"/>
                          </w:sdtPr>
                          <w:sdtEndPr>
                            <w:rPr>
                              <w:rFonts w:ascii="Frutiger LT Std 57 Cn" w:hAnsi="Frutiger LT Std 57 Cn"/>
                              <w:b/>
                              <w:sz w:val="24"/>
                              <w:szCs w:val="24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Frutiger LT Std 57 Cn" w:eastAsiaTheme="majorEastAsia" w:hAnsi="Frutiger LT Std 57 Cn" w:cstheme="majorBidi"/>
                                  <w:b/>
                                  <w:sz w:val="24"/>
                                </w:rPr>
                                <w:id w:val="967476757"/>
                              </w:sdtPr>
                              <w:sdtEndPr/>
                              <w:sdtContent>
                                <w:p w14:paraId="4CFB30A3" w14:textId="77777777" w:rsidR="009A2C6A" w:rsidRPr="009A2C6A" w:rsidRDefault="009A2C6A">
                                  <w:pPr>
                                    <w:jc w:val="center"/>
                                    <w:rPr>
                                      <w:rFonts w:ascii="Frutiger LT Std 57 Cn" w:eastAsiaTheme="majorEastAsia" w:hAnsi="Frutiger LT Std 57 Cn" w:cstheme="majorBidi"/>
                                      <w:b/>
                                      <w:sz w:val="24"/>
                                    </w:rPr>
                                  </w:pPr>
                                  <w:r w:rsidRPr="009A2C6A">
                                    <w:rPr>
                                      <w:rFonts w:ascii="Frutiger LT Std 45 Light" w:eastAsiaTheme="minorEastAsia" w:hAnsi="Frutiger LT Std 45 Light" w:cstheme="minorBidi"/>
                                      <w:b/>
                                      <w:sz w:val="24"/>
                                    </w:rPr>
                                    <w:fldChar w:fldCharType="begin"/>
                                  </w:r>
                                  <w:r w:rsidRPr="009A2C6A">
                                    <w:rPr>
                                      <w:rFonts w:ascii="Frutiger LT Std 45 Light" w:hAnsi="Frutiger LT Std 45 Light"/>
                                      <w:b/>
                                      <w:sz w:val="24"/>
                                    </w:rPr>
                                    <w:instrText>PAGE   \* MERGEFORMAT</w:instrText>
                                  </w:r>
                                  <w:r w:rsidRPr="009A2C6A">
                                    <w:rPr>
                                      <w:rFonts w:ascii="Frutiger LT Std 45 Light" w:eastAsiaTheme="minorEastAsia" w:hAnsi="Frutiger LT Std 45 Light" w:cstheme="minorBidi"/>
                                      <w:b/>
                                      <w:sz w:val="24"/>
                                    </w:rPr>
                                    <w:fldChar w:fldCharType="separate"/>
                                  </w:r>
                                  <w:r w:rsidR="003A0842" w:rsidRPr="003A0842">
                                    <w:rPr>
                                      <w:rFonts w:ascii="Frutiger LT Std 45 Light" w:eastAsiaTheme="majorEastAsia" w:hAnsi="Frutiger LT Std 45 Light" w:cstheme="majorBidi"/>
                                      <w:b/>
                                      <w:noProof/>
                                      <w:sz w:val="24"/>
                                    </w:rPr>
                                    <w:t>1</w:t>
                                  </w:r>
                                  <w:r w:rsidRPr="009A2C6A">
                                    <w:rPr>
                                      <w:rFonts w:ascii="Frutiger LT Std 45 Light" w:eastAsiaTheme="majorEastAsia" w:hAnsi="Frutiger LT Std 45 Light" w:cstheme="majorBidi"/>
                                      <w:b/>
                                      <w:sz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FB30A0" id="_x0000_s1027" style="position:absolute;left:0;text-align:left;margin-left:8.75pt;margin-top:46.35pt;width:50pt;height:31.8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179882171"/>
                    </w:sdtPr>
                    <w:sdtEndPr>
                      <w:rPr>
                        <w:rFonts w:ascii="Frutiger LT Std 57 Cn" w:hAnsi="Frutiger LT Std 57 Cn"/>
                        <w:b/>
                        <w:sz w:val="24"/>
                        <w:szCs w:val="24"/>
                      </w:rPr>
                    </w:sdtEndPr>
                    <w:sdtContent>
                      <w:sdt>
                        <w:sdtPr>
                          <w:rPr>
                            <w:rFonts w:ascii="Frutiger LT Std 57 Cn" w:eastAsiaTheme="majorEastAsia" w:hAnsi="Frutiger LT Std 57 Cn" w:cstheme="majorBidi"/>
                            <w:b/>
                            <w:sz w:val="24"/>
                          </w:rPr>
                          <w:id w:val="967476757"/>
                        </w:sdtPr>
                        <w:sdtEndPr/>
                        <w:sdtContent>
                          <w:p w14:paraId="4CFB30A3" w14:textId="77777777" w:rsidR="009A2C6A" w:rsidRPr="009A2C6A" w:rsidRDefault="009A2C6A">
                            <w:pPr>
                              <w:jc w:val="center"/>
                              <w:rPr>
                                <w:rFonts w:ascii="Frutiger LT Std 57 Cn" w:eastAsiaTheme="majorEastAsia" w:hAnsi="Frutiger LT Std 57 Cn" w:cstheme="majorBidi"/>
                                <w:b/>
                                <w:sz w:val="24"/>
                              </w:rPr>
                            </w:pPr>
                            <w:r w:rsidRPr="009A2C6A">
                              <w:rPr>
                                <w:rFonts w:ascii="Frutiger LT Std 45 Light" w:eastAsiaTheme="minorEastAsia" w:hAnsi="Frutiger LT Std 45 Light" w:cstheme="minorBidi"/>
                                <w:b/>
                                <w:sz w:val="24"/>
                              </w:rPr>
                              <w:fldChar w:fldCharType="begin"/>
                            </w:r>
                            <w:r w:rsidRPr="009A2C6A">
                              <w:rPr>
                                <w:rFonts w:ascii="Frutiger LT Std 45 Light" w:hAnsi="Frutiger LT Std 45 Light"/>
                                <w:b/>
                                <w:sz w:val="24"/>
                              </w:rPr>
                              <w:instrText>PAGE   \* MERGEFORMAT</w:instrText>
                            </w:r>
                            <w:r w:rsidRPr="009A2C6A">
                              <w:rPr>
                                <w:rFonts w:ascii="Frutiger LT Std 45 Light" w:eastAsiaTheme="minorEastAsia" w:hAnsi="Frutiger LT Std 45 Light" w:cstheme="minorBidi"/>
                                <w:b/>
                                <w:sz w:val="24"/>
                              </w:rPr>
                              <w:fldChar w:fldCharType="separate"/>
                            </w:r>
                            <w:r w:rsidR="003A0842" w:rsidRPr="003A0842">
                              <w:rPr>
                                <w:rFonts w:ascii="Frutiger LT Std 45 Light" w:eastAsiaTheme="majorEastAsia" w:hAnsi="Frutiger LT Std 45 Light" w:cstheme="majorBidi"/>
                                <w:b/>
                                <w:noProof/>
                                <w:sz w:val="24"/>
                              </w:rPr>
                              <w:t>1</w:t>
                            </w:r>
                            <w:r w:rsidRPr="009A2C6A">
                              <w:rPr>
                                <w:rFonts w:ascii="Frutiger LT Std 45 Light" w:eastAsiaTheme="majorEastAsia" w:hAnsi="Frutiger LT Std 45 Light" w:cstheme="majorBidi"/>
                                <w:b/>
                                <w:sz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 w:rsidR="000F15AD" w:rsidRPr="000F15AD">
      <w:t xml:space="preserve"> </w:t>
    </w:r>
    <w:r w:rsidR="000F15AD" w:rsidRPr="000F15AD">
      <w:rPr>
        <w:rFonts w:ascii="Frutiger LT Std 45 Light" w:hAnsi="Frutiger LT Std 45 Light"/>
        <w:sz w:val="16"/>
        <w:szCs w:val="16"/>
      </w:rPr>
      <w:t xml:space="preserve">EDI aanmeldformulier Leveranciers </w:t>
    </w:r>
    <w:sdt>
      <w:sdtPr>
        <w:rPr>
          <w:rFonts w:ascii="Frutiger LT Std 45 Light" w:hAnsi="Frutiger LT Std 45 Light"/>
          <w:sz w:val="16"/>
          <w:szCs w:val="16"/>
        </w:rPr>
        <w:alias w:val="Categorie"/>
        <w:tag w:val=""/>
        <w:id w:val="1727567262"/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0F15AD">
          <w:rPr>
            <w:rFonts w:ascii="Frutiger LT Std 45 Light" w:hAnsi="Frutiger LT Std 45 Light"/>
            <w:sz w:val="16"/>
            <w:szCs w:val="16"/>
          </w:rPr>
          <w:t xml:space="preserve">     </w:t>
        </w:r>
      </w:sdtContent>
    </w:sdt>
    <w:r w:rsidR="00A80326">
      <w:rPr>
        <w:rFonts w:ascii="Frutiger LT Std 45 Light" w:hAnsi="Frutiger LT Std 45 Light"/>
        <w:sz w:val="16"/>
        <w:szCs w:val="16"/>
      </w:rPr>
      <w:t xml:space="preserve"> </w:t>
    </w:r>
    <w:r w:rsidR="00F85D9A" w:rsidRPr="00DD4F5A">
      <w:rPr>
        <w:rFonts w:ascii="Frutiger LT Std 45 Light" w:hAnsi="Frutiger LT Std 45 Light"/>
        <w:sz w:val="16"/>
        <w:szCs w:val="16"/>
      </w:rPr>
      <w:t xml:space="preserve">versie </w:t>
    </w:r>
    <w:sdt>
      <w:sdtPr>
        <w:rPr>
          <w:rFonts w:ascii="Frutiger LT Std 45 Light" w:hAnsi="Frutiger LT Std 45 Light"/>
          <w:sz w:val="16"/>
          <w:szCs w:val="16"/>
        </w:rPr>
        <w:alias w:val="Status"/>
        <w:tag w:val=""/>
        <w:id w:val="-2038580951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FA65EB">
          <w:rPr>
            <w:rFonts w:ascii="Frutiger LT Std 45 Light" w:hAnsi="Frutiger LT Std 45 Light"/>
            <w:sz w:val="16"/>
            <w:szCs w:val="16"/>
          </w:rPr>
          <w:t>1</w:t>
        </w:r>
        <w:r w:rsidR="00A80326">
          <w:rPr>
            <w:rFonts w:ascii="Frutiger LT Std 45 Light" w:hAnsi="Frutiger LT Std 45 Light"/>
            <w:sz w:val="16"/>
            <w:szCs w:val="16"/>
          </w:rPr>
          <w:t>.</w:t>
        </w:r>
        <w:r w:rsidR="00FA65EB">
          <w:rPr>
            <w:rFonts w:ascii="Frutiger LT Std 45 Light" w:hAnsi="Frutiger LT Std 45 Light"/>
            <w:sz w:val="16"/>
            <w:szCs w:val="16"/>
          </w:rPr>
          <w:t>0</w:t>
        </w:r>
      </w:sdtContent>
    </w:sdt>
    <w:r w:rsidR="00F85D9A" w:rsidRPr="00DD4F5A">
      <w:rPr>
        <w:rFonts w:ascii="Frutiger LT Std 45 Light" w:hAnsi="Frutiger LT Std 45 Light"/>
        <w:sz w:val="16"/>
        <w:szCs w:val="16"/>
      </w:rPr>
      <w:t xml:space="preserve"> </w:t>
    </w:r>
    <w:sdt>
      <w:sdtPr>
        <w:rPr>
          <w:rFonts w:ascii="Frutiger LT Std 45 Light" w:hAnsi="Frutiger LT Std 45 Light"/>
          <w:sz w:val="16"/>
          <w:szCs w:val="16"/>
        </w:rPr>
        <w:alias w:val="Publicatiedatum"/>
        <w:tag w:val=""/>
        <w:id w:val="639224293"/>
        <w:dataBinding w:prefixMappings="xmlns:ns0='http://schemas.microsoft.com/office/2006/coverPageProps' " w:xpath="/ns0:CoverPageProperties[1]/ns0:PublishDate[1]" w:storeItemID="{55AF091B-3C7A-41E3-B477-F2FDAA23CFDA}"/>
        <w:date w:fullDate="2020-02-06T00:00:00Z">
          <w:dateFormat w:val="d-M-yyyy"/>
          <w:lid w:val="nl-NL"/>
          <w:storeMappedDataAs w:val="dateTime"/>
          <w:calendar w:val="gregorian"/>
        </w:date>
      </w:sdtPr>
      <w:sdtEndPr/>
      <w:sdtContent>
        <w:r w:rsidR="00FA65EB">
          <w:rPr>
            <w:rFonts w:ascii="Frutiger LT Std 45 Light" w:hAnsi="Frutiger LT Std 45 Light"/>
            <w:sz w:val="16"/>
            <w:szCs w:val="16"/>
          </w:rPr>
          <w:t>6-2-2020</w:t>
        </w:r>
      </w:sdtContent>
    </w:sdt>
    <w:r>
      <w:rPr>
        <w:rFonts w:ascii="Frutiger LT Std 45 Light" w:hAnsi="Frutiger LT Std 45 Light"/>
        <w:sz w:val="16"/>
        <w:szCs w:val="16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2A8BB" w14:textId="77777777" w:rsidR="00564BC0" w:rsidRDefault="00564BC0" w:rsidP="00E42B20">
      <w:r>
        <w:separator/>
      </w:r>
    </w:p>
  </w:footnote>
  <w:footnote w:type="continuationSeparator" w:id="0">
    <w:p w14:paraId="75EB7927" w14:textId="77777777" w:rsidR="00564BC0" w:rsidRDefault="00564BC0" w:rsidP="00E42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B307E" w14:textId="77777777" w:rsidR="00A270C0" w:rsidRDefault="00A270C0"/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48"/>
      <w:gridCol w:w="2324"/>
    </w:tblGrid>
    <w:tr w:rsidR="00CB7D5C" w14:paraId="4CFB3085" w14:textId="77777777" w:rsidTr="00912605">
      <w:tc>
        <w:tcPr>
          <w:tcW w:w="6912" w:type="dxa"/>
        </w:tcPr>
        <w:p w14:paraId="4CFB307F" w14:textId="77777777" w:rsidR="00A270C0" w:rsidRDefault="00A270C0">
          <w:pPr>
            <w:pStyle w:val="Koptekst"/>
          </w:pPr>
        </w:p>
        <w:p w14:paraId="4CFB3080" w14:textId="77777777" w:rsidR="00A270C0" w:rsidRDefault="00A270C0">
          <w:pPr>
            <w:pStyle w:val="Koptekst"/>
          </w:pPr>
        </w:p>
        <w:p w14:paraId="4CFB3081" w14:textId="77777777" w:rsidR="00CB7D5C" w:rsidRPr="00F00061" w:rsidRDefault="007E47C6">
          <w:pPr>
            <w:pStyle w:val="Koptekst"/>
            <w:rPr>
              <w:rFonts w:ascii="Frutiger LT Std 57 Cn" w:hAnsi="Frutiger LT Std 57 Cn"/>
              <w:sz w:val="44"/>
              <w:szCs w:val="44"/>
            </w:rPr>
          </w:pPr>
          <w:r>
            <w:rPr>
              <w:rFonts w:ascii="Frutiger LT Std 57 Cn" w:hAnsi="Frutiger LT Std 57 Cn"/>
              <w:sz w:val="44"/>
              <w:szCs w:val="44"/>
            </w:rPr>
            <w:t>EDI aanmeldformulier Leveranciers</w:t>
          </w:r>
        </w:p>
      </w:tc>
      <w:tc>
        <w:tcPr>
          <w:tcW w:w="2376" w:type="dxa"/>
        </w:tcPr>
        <w:p w14:paraId="4CFB3082" w14:textId="77777777" w:rsidR="00CB7D5C" w:rsidRDefault="00CB7D5C">
          <w:pPr>
            <w:pStyle w:val="Koptekst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264" behindDoc="0" locked="0" layoutInCell="1" allowOverlap="1" wp14:anchorId="4CFB3094" wp14:editId="4CFB3095">
                <wp:simplePos x="0" y="0"/>
                <wp:positionH relativeFrom="column">
                  <wp:posOffset>-52705</wp:posOffset>
                </wp:positionH>
                <wp:positionV relativeFrom="paragraph">
                  <wp:posOffset>48895</wp:posOffset>
                </wp:positionV>
                <wp:extent cx="581025" cy="590550"/>
                <wp:effectExtent l="0" t="0" r="9525" b="0"/>
                <wp:wrapSquare wrapText="bothSides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CFB3083" w14:textId="77777777" w:rsidR="00CB7D5C" w:rsidRDefault="008B10B1">
          <w:pPr>
            <w:pStyle w:val="Koptekst"/>
            <w:rPr>
              <w:rFonts w:ascii="Frutiger LT Std 57 Cn" w:hAnsi="Frutiger LT Std 57 Cn"/>
              <w:b/>
              <w:sz w:val="24"/>
            </w:rPr>
          </w:pPr>
          <w:r w:rsidRPr="008B10B1">
            <w:rPr>
              <w:rFonts w:ascii="Frutiger LT Std 57 Cn" w:hAnsi="Frutiger LT Std 57 Cn"/>
              <w:b/>
              <w:sz w:val="24"/>
            </w:rPr>
            <w:t>BMN</w:t>
          </w:r>
        </w:p>
        <w:p w14:paraId="4CFB3084" w14:textId="77777777" w:rsidR="008B10B1" w:rsidRPr="008B10B1" w:rsidRDefault="008B10B1">
          <w:pPr>
            <w:pStyle w:val="Koptekst"/>
            <w:rPr>
              <w:rFonts w:ascii="Frutiger LT Std 45 Light" w:hAnsi="Frutiger LT Std 45 Light"/>
              <w:sz w:val="24"/>
            </w:rPr>
          </w:pPr>
          <w:r>
            <w:rPr>
              <w:rFonts w:ascii="Frutiger LT Std 45 Light" w:hAnsi="Frutiger LT Std 45 Light"/>
              <w:sz w:val="24"/>
            </w:rPr>
            <w:t>IT-Services</w:t>
          </w:r>
        </w:p>
      </w:tc>
    </w:tr>
  </w:tbl>
  <w:p w14:paraId="4CFB3086" w14:textId="77777777" w:rsidR="00352576" w:rsidRDefault="00E35631">
    <w:pPr>
      <w:pStyle w:val="Koptekst"/>
    </w:pPr>
    <w:r w:rsidRPr="00482DBE">
      <w:rPr>
        <w:noProof/>
        <w:color w:val="CFCCCB"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CFB3096" wp14:editId="4CFB3097">
              <wp:simplePos x="0" y="0"/>
              <wp:positionH relativeFrom="column">
                <wp:posOffset>98028</wp:posOffset>
              </wp:positionH>
              <wp:positionV relativeFrom="paragraph">
                <wp:posOffset>49868</wp:posOffset>
              </wp:positionV>
              <wp:extent cx="6543510" cy="0"/>
              <wp:effectExtent l="0" t="19050" r="10160" b="19050"/>
              <wp:wrapNone/>
              <wp:docPr id="12" name="Rechte verbindingslij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351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194675" id="Rechte verbindingslijn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95pt" to="522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" strokecolor="#bfbfbf [2412]" strokeweight="2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B3089" w14:textId="77777777" w:rsidR="005218F6" w:rsidRDefault="005218F6" w:rsidP="005218F6"/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39"/>
      <w:gridCol w:w="2333"/>
    </w:tblGrid>
    <w:tr w:rsidR="005218F6" w14:paraId="4CFB3090" w14:textId="77777777" w:rsidTr="006B77B8">
      <w:tc>
        <w:tcPr>
          <w:tcW w:w="6912" w:type="dxa"/>
        </w:tcPr>
        <w:p w14:paraId="4CFB308A" w14:textId="77777777" w:rsidR="005218F6" w:rsidRDefault="005218F6" w:rsidP="006B77B8">
          <w:pPr>
            <w:pStyle w:val="Koptekst"/>
          </w:pPr>
        </w:p>
        <w:p w14:paraId="4CFB308B" w14:textId="77777777" w:rsidR="005218F6" w:rsidRDefault="005218F6" w:rsidP="006B77B8">
          <w:pPr>
            <w:pStyle w:val="Koptekst"/>
          </w:pPr>
        </w:p>
        <w:p w14:paraId="4CFB308C" w14:textId="77777777" w:rsidR="005218F6" w:rsidRPr="00F00061" w:rsidRDefault="00A6354A" w:rsidP="00F41884">
          <w:pPr>
            <w:pStyle w:val="Koptekst"/>
            <w:rPr>
              <w:rFonts w:ascii="Frutiger LT Std 57 Cn" w:hAnsi="Frutiger LT Std 57 Cn"/>
              <w:sz w:val="44"/>
              <w:szCs w:val="44"/>
            </w:rPr>
          </w:pPr>
          <w:r>
            <w:rPr>
              <w:rFonts w:ascii="Frutiger LT Std 57 Cn" w:hAnsi="Frutiger LT Std 57 Cn"/>
              <w:sz w:val="44"/>
              <w:szCs w:val="44"/>
            </w:rPr>
            <w:t xml:space="preserve">EDI </w:t>
          </w:r>
          <w:r w:rsidR="00F41884" w:rsidRPr="00F41884">
            <w:rPr>
              <w:rFonts w:ascii="Frutiger LT Std 57 Cn" w:hAnsi="Frutiger LT Std 57 Cn"/>
              <w:sz w:val="44"/>
              <w:szCs w:val="44"/>
              <w:lang w:val="en-GB"/>
            </w:rPr>
            <w:t>registration</w:t>
          </w:r>
          <w:r w:rsidR="00F41884">
            <w:rPr>
              <w:rFonts w:ascii="Frutiger LT Std 57 Cn" w:hAnsi="Frutiger LT Std 57 Cn"/>
              <w:sz w:val="44"/>
              <w:szCs w:val="44"/>
            </w:rPr>
            <w:t xml:space="preserve"> form</w:t>
          </w:r>
          <w:r>
            <w:rPr>
              <w:rFonts w:ascii="Frutiger LT Std 57 Cn" w:hAnsi="Frutiger LT Std 57 Cn"/>
              <w:sz w:val="44"/>
              <w:szCs w:val="44"/>
            </w:rPr>
            <w:t xml:space="preserve"> </w:t>
          </w:r>
          <w:r w:rsidR="00F41884">
            <w:rPr>
              <w:rFonts w:ascii="Frutiger LT Std 57 Cn" w:hAnsi="Frutiger LT Std 57 Cn"/>
              <w:sz w:val="44"/>
              <w:szCs w:val="44"/>
            </w:rPr>
            <w:t>Suppliers</w:t>
          </w:r>
        </w:p>
      </w:tc>
      <w:tc>
        <w:tcPr>
          <w:tcW w:w="2376" w:type="dxa"/>
        </w:tcPr>
        <w:p w14:paraId="4CFB308D" w14:textId="77777777" w:rsidR="005218F6" w:rsidRDefault="005218F6" w:rsidP="006B77B8">
          <w:pPr>
            <w:pStyle w:val="Koptekst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70528" behindDoc="0" locked="0" layoutInCell="1" allowOverlap="1" wp14:anchorId="4CFB309C" wp14:editId="4CFB309D">
                <wp:simplePos x="0" y="0"/>
                <wp:positionH relativeFrom="column">
                  <wp:posOffset>-52705</wp:posOffset>
                </wp:positionH>
                <wp:positionV relativeFrom="paragraph">
                  <wp:posOffset>48895</wp:posOffset>
                </wp:positionV>
                <wp:extent cx="581025" cy="590550"/>
                <wp:effectExtent l="0" t="0" r="9525" b="0"/>
                <wp:wrapSquare wrapText="bothSides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CFB308E" w14:textId="77777777" w:rsidR="005218F6" w:rsidRDefault="005218F6" w:rsidP="006B77B8">
          <w:pPr>
            <w:pStyle w:val="Koptekst"/>
            <w:rPr>
              <w:rFonts w:ascii="Frutiger LT Std 57 Cn" w:hAnsi="Frutiger LT Std 57 Cn"/>
              <w:b/>
              <w:sz w:val="24"/>
            </w:rPr>
          </w:pPr>
          <w:r w:rsidRPr="008B10B1">
            <w:rPr>
              <w:rFonts w:ascii="Frutiger LT Std 57 Cn" w:hAnsi="Frutiger LT Std 57 Cn"/>
              <w:b/>
              <w:sz w:val="24"/>
            </w:rPr>
            <w:t>BMN</w:t>
          </w:r>
        </w:p>
        <w:p w14:paraId="4CFB308F" w14:textId="77777777" w:rsidR="005218F6" w:rsidRPr="008B10B1" w:rsidRDefault="005218F6" w:rsidP="006B77B8">
          <w:pPr>
            <w:pStyle w:val="Koptekst"/>
            <w:rPr>
              <w:rFonts w:ascii="Frutiger LT Std 45 Light" w:hAnsi="Frutiger LT Std 45 Light"/>
              <w:sz w:val="24"/>
            </w:rPr>
          </w:pPr>
          <w:r>
            <w:rPr>
              <w:rFonts w:ascii="Frutiger LT Std 45 Light" w:hAnsi="Frutiger LT Std 45 Light"/>
              <w:sz w:val="24"/>
            </w:rPr>
            <w:t>IT-Services</w:t>
          </w:r>
        </w:p>
      </w:tc>
    </w:tr>
  </w:tbl>
  <w:p w14:paraId="4CFB3091" w14:textId="77777777" w:rsidR="005218F6" w:rsidRDefault="005218F6" w:rsidP="005218F6">
    <w:pPr>
      <w:pStyle w:val="Koptekst"/>
    </w:pPr>
    <w:r w:rsidRPr="00482DBE">
      <w:rPr>
        <w:noProof/>
        <w:color w:val="CFCCCB"/>
        <w:lang w:eastAsia="nl-NL" w:bidi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FB309E" wp14:editId="4CFB309F">
              <wp:simplePos x="0" y="0"/>
              <wp:positionH relativeFrom="column">
                <wp:posOffset>98028</wp:posOffset>
              </wp:positionH>
              <wp:positionV relativeFrom="paragraph">
                <wp:posOffset>49868</wp:posOffset>
              </wp:positionV>
              <wp:extent cx="6543510" cy="0"/>
              <wp:effectExtent l="0" t="19050" r="10160" b="19050"/>
              <wp:wrapNone/>
              <wp:docPr id="4" name="Rechte verbindingslijn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351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A90136" id="Rechte verbindingslijn 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3.95pt" to="522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" strokecolor="#bfbfbf [2412]" strokeweight="2.25pt"/>
          </w:pict>
        </mc:Fallback>
      </mc:AlternateContent>
    </w:r>
  </w:p>
  <w:p w14:paraId="4CFB3092" w14:textId="77777777" w:rsidR="005218F6" w:rsidRPr="005218F6" w:rsidRDefault="005218F6" w:rsidP="005218F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405"/>
    <w:multiLevelType w:val="hybridMultilevel"/>
    <w:tmpl w:val="63F8B2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E0579"/>
    <w:multiLevelType w:val="hybridMultilevel"/>
    <w:tmpl w:val="8AD81968"/>
    <w:lvl w:ilvl="0" w:tplc="52D05E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E15625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9788D"/>
    <w:multiLevelType w:val="hybridMultilevel"/>
    <w:tmpl w:val="FB521420"/>
    <w:lvl w:ilvl="0" w:tplc="EE6C4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15625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A2402"/>
    <w:multiLevelType w:val="hybridMultilevel"/>
    <w:tmpl w:val="2B20AFF6"/>
    <w:lvl w:ilvl="0" w:tplc="EE6C4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15625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2633D"/>
    <w:multiLevelType w:val="hybridMultilevel"/>
    <w:tmpl w:val="0C080862"/>
    <w:lvl w:ilvl="0" w:tplc="A4BE8DF2">
      <w:numFmt w:val="bullet"/>
      <w:lvlText w:val="-"/>
      <w:lvlJc w:val="left"/>
      <w:pPr>
        <w:ind w:left="720" w:hanging="360"/>
      </w:pPr>
      <w:rPr>
        <w:rFonts w:ascii="Frutiger LT Std 45 Light" w:eastAsia="SimSun" w:hAnsi="Frutiger LT Std 45 Light" w:cs="Mang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6187B"/>
    <w:multiLevelType w:val="hybridMultilevel"/>
    <w:tmpl w:val="1F9A998A"/>
    <w:lvl w:ilvl="0" w:tplc="52D05E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E15625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92F9C"/>
    <w:multiLevelType w:val="hybridMultilevel"/>
    <w:tmpl w:val="52F028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004F7"/>
    <w:multiLevelType w:val="hybridMultilevel"/>
    <w:tmpl w:val="2F02EE28"/>
    <w:lvl w:ilvl="0" w:tplc="EE6C4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15625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852FD"/>
    <w:multiLevelType w:val="hybridMultilevel"/>
    <w:tmpl w:val="E82683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E64AB"/>
    <w:multiLevelType w:val="hybridMultilevel"/>
    <w:tmpl w:val="0A827C82"/>
    <w:lvl w:ilvl="0" w:tplc="F3500130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C35B3"/>
    <w:multiLevelType w:val="hybridMultilevel"/>
    <w:tmpl w:val="C60E9FF6"/>
    <w:lvl w:ilvl="0" w:tplc="52D05E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E15625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810E9"/>
    <w:multiLevelType w:val="hybridMultilevel"/>
    <w:tmpl w:val="F336E2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17B13"/>
    <w:multiLevelType w:val="hybridMultilevel"/>
    <w:tmpl w:val="C1B4AD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F7528"/>
    <w:multiLevelType w:val="hybridMultilevel"/>
    <w:tmpl w:val="AE048024"/>
    <w:lvl w:ilvl="0" w:tplc="EE6C4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15625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15F4"/>
    <w:multiLevelType w:val="hybridMultilevel"/>
    <w:tmpl w:val="DCA0AA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A0BBC"/>
    <w:multiLevelType w:val="hybridMultilevel"/>
    <w:tmpl w:val="C660D25C"/>
    <w:lvl w:ilvl="0" w:tplc="EE6C4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15625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317E6"/>
    <w:multiLevelType w:val="hybridMultilevel"/>
    <w:tmpl w:val="0B4844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C164F"/>
    <w:multiLevelType w:val="multilevel"/>
    <w:tmpl w:val="D2C8D7D4"/>
    <w:lvl w:ilvl="0">
      <w:start w:val="1"/>
      <w:numFmt w:val="none"/>
      <w:pStyle w:val="Kop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55A90C78"/>
    <w:multiLevelType w:val="hybridMultilevel"/>
    <w:tmpl w:val="3D8C7368"/>
    <w:lvl w:ilvl="0" w:tplc="AFEC7642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7089E"/>
    <w:multiLevelType w:val="hybridMultilevel"/>
    <w:tmpl w:val="77568D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164601">
    <w:abstractNumId w:val="17"/>
  </w:num>
  <w:num w:numId="2" w16cid:durableId="517811246">
    <w:abstractNumId w:val="12"/>
  </w:num>
  <w:num w:numId="3" w16cid:durableId="2073387528">
    <w:abstractNumId w:val="14"/>
  </w:num>
  <w:num w:numId="4" w16cid:durableId="1027104914">
    <w:abstractNumId w:val="8"/>
  </w:num>
  <w:num w:numId="5" w16cid:durableId="1553956774">
    <w:abstractNumId w:val="11"/>
  </w:num>
  <w:num w:numId="6" w16cid:durableId="1519614997">
    <w:abstractNumId w:val="19"/>
  </w:num>
  <w:num w:numId="7" w16cid:durableId="1070538495">
    <w:abstractNumId w:val="6"/>
  </w:num>
  <w:num w:numId="8" w16cid:durableId="1882130457">
    <w:abstractNumId w:val="4"/>
  </w:num>
  <w:num w:numId="9" w16cid:durableId="917522102">
    <w:abstractNumId w:val="16"/>
  </w:num>
  <w:num w:numId="10" w16cid:durableId="273633464">
    <w:abstractNumId w:val="0"/>
  </w:num>
  <w:num w:numId="11" w16cid:durableId="529956855">
    <w:abstractNumId w:val="5"/>
  </w:num>
  <w:num w:numId="12" w16cid:durableId="56780901">
    <w:abstractNumId w:val="10"/>
  </w:num>
  <w:num w:numId="13" w16cid:durableId="1072121581">
    <w:abstractNumId w:val="1"/>
  </w:num>
  <w:num w:numId="14" w16cid:durableId="2086295226">
    <w:abstractNumId w:val="9"/>
  </w:num>
  <w:num w:numId="15" w16cid:durableId="730889215">
    <w:abstractNumId w:val="18"/>
  </w:num>
  <w:num w:numId="16" w16cid:durableId="1088770524">
    <w:abstractNumId w:val="3"/>
  </w:num>
  <w:num w:numId="17" w16cid:durableId="97965690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8196941">
    <w:abstractNumId w:val="13"/>
  </w:num>
  <w:num w:numId="19" w16cid:durableId="101339970">
    <w:abstractNumId w:val="7"/>
  </w:num>
  <w:num w:numId="20" w16cid:durableId="1793086562">
    <w:abstractNumId w:val="15"/>
  </w:num>
  <w:num w:numId="21" w16cid:durableId="1939486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54A"/>
    <w:rsid w:val="00006FC2"/>
    <w:rsid w:val="00035F5B"/>
    <w:rsid w:val="0004267F"/>
    <w:rsid w:val="000443AA"/>
    <w:rsid w:val="00060DC9"/>
    <w:rsid w:val="00061FCB"/>
    <w:rsid w:val="00067918"/>
    <w:rsid w:val="000760C7"/>
    <w:rsid w:val="0008471A"/>
    <w:rsid w:val="000A37CB"/>
    <w:rsid w:val="000A4AA6"/>
    <w:rsid w:val="000B1A87"/>
    <w:rsid w:val="000B6223"/>
    <w:rsid w:val="000C1AE9"/>
    <w:rsid w:val="000C6105"/>
    <w:rsid w:val="000C7372"/>
    <w:rsid w:val="000D0A9E"/>
    <w:rsid w:val="000F15AD"/>
    <w:rsid w:val="000F1635"/>
    <w:rsid w:val="000F395E"/>
    <w:rsid w:val="000F6655"/>
    <w:rsid w:val="001007E3"/>
    <w:rsid w:val="0010310F"/>
    <w:rsid w:val="001036CF"/>
    <w:rsid w:val="001339C7"/>
    <w:rsid w:val="00143250"/>
    <w:rsid w:val="00160883"/>
    <w:rsid w:val="001948C7"/>
    <w:rsid w:val="00197800"/>
    <w:rsid w:val="001D293E"/>
    <w:rsid w:val="00206FFD"/>
    <w:rsid w:val="002228A5"/>
    <w:rsid w:val="00222E27"/>
    <w:rsid w:val="00234877"/>
    <w:rsid w:val="002526F6"/>
    <w:rsid w:val="00252FED"/>
    <w:rsid w:val="00263283"/>
    <w:rsid w:val="00264773"/>
    <w:rsid w:val="00267E30"/>
    <w:rsid w:val="00295726"/>
    <w:rsid w:val="002C119E"/>
    <w:rsid w:val="002D7F9E"/>
    <w:rsid w:val="002E10AE"/>
    <w:rsid w:val="002E39E1"/>
    <w:rsid w:val="002E7591"/>
    <w:rsid w:val="00337209"/>
    <w:rsid w:val="00352576"/>
    <w:rsid w:val="00352BA1"/>
    <w:rsid w:val="00357963"/>
    <w:rsid w:val="003701AE"/>
    <w:rsid w:val="0038365F"/>
    <w:rsid w:val="00383B47"/>
    <w:rsid w:val="003965F7"/>
    <w:rsid w:val="003A0842"/>
    <w:rsid w:val="003A1D7B"/>
    <w:rsid w:val="003B0818"/>
    <w:rsid w:val="003B2BCB"/>
    <w:rsid w:val="003B36B8"/>
    <w:rsid w:val="003B44F0"/>
    <w:rsid w:val="003B4FE2"/>
    <w:rsid w:val="003B5FAC"/>
    <w:rsid w:val="003C6DD6"/>
    <w:rsid w:val="003C7FDD"/>
    <w:rsid w:val="003D66F5"/>
    <w:rsid w:val="003F0AB7"/>
    <w:rsid w:val="003F2BF7"/>
    <w:rsid w:val="00442729"/>
    <w:rsid w:val="00481095"/>
    <w:rsid w:val="00482DBE"/>
    <w:rsid w:val="00487365"/>
    <w:rsid w:val="00494D68"/>
    <w:rsid w:val="004D54D6"/>
    <w:rsid w:val="004E4CA7"/>
    <w:rsid w:val="005013BD"/>
    <w:rsid w:val="00501B7A"/>
    <w:rsid w:val="005218F6"/>
    <w:rsid w:val="0054444D"/>
    <w:rsid w:val="00547CC5"/>
    <w:rsid w:val="00562F23"/>
    <w:rsid w:val="00564BC0"/>
    <w:rsid w:val="005A1D4F"/>
    <w:rsid w:val="005B6B86"/>
    <w:rsid w:val="005C52C5"/>
    <w:rsid w:val="005C61B4"/>
    <w:rsid w:val="005C6B77"/>
    <w:rsid w:val="00614EBC"/>
    <w:rsid w:val="00622D18"/>
    <w:rsid w:val="006360E4"/>
    <w:rsid w:val="00640DC5"/>
    <w:rsid w:val="006625D0"/>
    <w:rsid w:val="006667CC"/>
    <w:rsid w:val="0067302C"/>
    <w:rsid w:val="00684F76"/>
    <w:rsid w:val="00690171"/>
    <w:rsid w:val="006927E2"/>
    <w:rsid w:val="00697949"/>
    <w:rsid w:val="006C64BD"/>
    <w:rsid w:val="006D21E1"/>
    <w:rsid w:val="006D4C0C"/>
    <w:rsid w:val="006F14EB"/>
    <w:rsid w:val="006F30EF"/>
    <w:rsid w:val="00710CA2"/>
    <w:rsid w:val="0072094F"/>
    <w:rsid w:val="00721051"/>
    <w:rsid w:val="007350FD"/>
    <w:rsid w:val="00736FC2"/>
    <w:rsid w:val="00746649"/>
    <w:rsid w:val="00753821"/>
    <w:rsid w:val="007B772A"/>
    <w:rsid w:val="007C60EA"/>
    <w:rsid w:val="007D00D4"/>
    <w:rsid w:val="007D5936"/>
    <w:rsid w:val="007E09BB"/>
    <w:rsid w:val="007E2567"/>
    <w:rsid w:val="007E3B42"/>
    <w:rsid w:val="007E47C6"/>
    <w:rsid w:val="00807819"/>
    <w:rsid w:val="00825BE6"/>
    <w:rsid w:val="00843339"/>
    <w:rsid w:val="00845435"/>
    <w:rsid w:val="00845FA6"/>
    <w:rsid w:val="00850A11"/>
    <w:rsid w:val="008A6AF7"/>
    <w:rsid w:val="008B10B1"/>
    <w:rsid w:val="008C4194"/>
    <w:rsid w:val="008E200C"/>
    <w:rsid w:val="008F181E"/>
    <w:rsid w:val="00912605"/>
    <w:rsid w:val="009171C4"/>
    <w:rsid w:val="00923CE1"/>
    <w:rsid w:val="00946BB5"/>
    <w:rsid w:val="0096136B"/>
    <w:rsid w:val="00971912"/>
    <w:rsid w:val="0097401E"/>
    <w:rsid w:val="009916EA"/>
    <w:rsid w:val="0099317A"/>
    <w:rsid w:val="009945A1"/>
    <w:rsid w:val="009A070C"/>
    <w:rsid w:val="009A2C6A"/>
    <w:rsid w:val="009A5E89"/>
    <w:rsid w:val="009B7483"/>
    <w:rsid w:val="009B7A75"/>
    <w:rsid w:val="009D1A53"/>
    <w:rsid w:val="00A04595"/>
    <w:rsid w:val="00A270C0"/>
    <w:rsid w:val="00A27E6A"/>
    <w:rsid w:val="00A31B80"/>
    <w:rsid w:val="00A329DD"/>
    <w:rsid w:val="00A3429B"/>
    <w:rsid w:val="00A37296"/>
    <w:rsid w:val="00A5141D"/>
    <w:rsid w:val="00A61D71"/>
    <w:rsid w:val="00A62EBE"/>
    <w:rsid w:val="00A6354A"/>
    <w:rsid w:val="00A65A85"/>
    <w:rsid w:val="00A80326"/>
    <w:rsid w:val="00AB4C91"/>
    <w:rsid w:val="00AB760F"/>
    <w:rsid w:val="00AC4552"/>
    <w:rsid w:val="00AE55F7"/>
    <w:rsid w:val="00AF47FE"/>
    <w:rsid w:val="00AF5B8F"/>
    <w:rsid w:val="00B052C2"/>
    <w:rsid w:val="00B0737E"/>
    <w:rsid w:val="00B077A3"/>
    <w:rsid w:val="00B1411D"/>
    <w:rsid w:val="00B32ED9"/>
    <w:rsid w:val="00B3431F"/>
    <w:rsid w:val="00B37291"/>
    <w:rsid w:val="00B51C36"/>
    <w:rsid w:val="00B54829"/>
    <w:rsid w:val="00B6349C"/>
    <w:rsid w:val="00B646CE"/>
    <w:rsid w:val="00BC3097"/>
    <w:rsid w:val="00BC38A3"/>
    <w:rsid w:val="00C02DF1"/>
    <w:rsid w:val="00C27723"/>
    <w:rsid w:val="00C40CAB"/>
    <w:rsid w:val="00C5087D"/>
    <w:rsid w:val="00C52AF0"/>
    <w:rsid w:val="00C85C5D"/>
    <w:rsid w:val="00C91273"/>
    <w:rsid w:val="00CA5287"/>
    <w:rsid w:val="00CB7D5C"/>
    <w:rsid w:val="00CC7CC4"/>
    <w:rsid w:val="00CD21E3"/>
    <w:rsid w:val="00CE551C"/>
    <w:rsid w:val="00CE77C1"/>
    <w:rsid w:val="00D04229"/>
    <w:rsid w:val="00D320BD"/>
    <w:rsid w:val="00D44C28"/>
    <w:rsid w:val="00D46C9E"/>
    <w:rsid w:val="00D47ACF"/>
    <w:rsid w:val="00D63921"/>
    <w:rsid w:val="00D66AA6"/>
    <w:rsid w:val="00D732FF"/>
    <w:rsid w:val="00D869DB"/>
    <w:rsid w:val="00D94F8F"/>
    <w:rsid w:val="00DB3413"/>
    <w:rsid w:val="00DC0A4F"/>
    <w:rsid w:val="00DC11FE"/>
    <w:rsid w:val="00DD4F5A"/>
    <w:rsid w:val="00DE532F"/>
    <w:rsid w:val="00DF6C64"/>
    <w:rsid w:val="00E02C12"/>
    <w:rsid w:val="00E10F6A"/>
    <w:rsid w:val="00E126E9"/>
    <w:rsid w:val="00E1670F"/>
    <w:rsid w:val="00E21FE9"/>
    <w:rsid w:val="00E23A8D"/>
    <w:rsid w:val="00E35631"/>
    <w:rsid w:val="00E42B20"/>
    <w:rsid w:val="00E4366B"/>
    <w:rsid w:val="00E53D42"/>
    <w:rsid w:val="00E5440B"/>
    <w:rsid w:val="00E84D34"/>
    <w:rsid w:val="00E84D90"/>
    <w:rsid w:val="00E93C2F"/>
    <w:rsid w:val="00E97913"/>
    <w:rsid w:val="00EC3453"/>
    <w:rsid w:val="00EE5F0D"/>
    <w:rsid w:val="00F00061"/>
    <w:rsid w:val="00F06AC2"/>
    <w:rsid w:val="00F37442"/>
    <w:rsid w:val="00F41884"/>
    <w:rsid w:val="00F438DF"/>
    <w:rsid w:val="00F45672"/>
    <w:rsid w:val="00F465E6"/>
    <w:rsid w:val="00F465F2"/>
    <w:rsid w:val="00F67869"/>
    <w:rsid w:val="00F85D9A"/>
    <w:rsid w:val="00F917DE"/>
    <w:rsid w:val="00FA65EB"/>
    <w:rsid w:val="00FC00BE"/>
    <w:rsid w:val="00FD0CFD"/>
    <w:rsid w:val="00FD2DED"/>
    <w:rsid w:val="00FD77E2"/>
    <w:rsid w:val="00FE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B2FD2"/>
  <w15:docId w15:val="{78377939-098F-495F-A204-EEA2A5A0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nl-N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640DC5"/>
    <w:pPr>
      <w:widowControl w:val="0"/>
      <w:suppressAutoHyphens/>
      <w:spacing w:line="360" w:lineRule="auto"/>
    </w:pPr>
    <w:rPr>
      <w:rFonts w:ascii="Verdana" w:hAnsi="Verdana"/>
      <w:sz w:val="18"/>
    </w:rPr>
  </w:style>
  <w:style w:type="paragraph" w:styleId="Kop1">
    <w:name w:val="heading 1"/>
    <w:basedOn w:val="Kop"/>
    <w:next w:val="Tekstblok"/>
    <w:link w:val="Kop1Char"/>
    <w:qFormat/>
    <w:rsid w:val="00E42B20"/>
    <w:pPr>
      <w:numPr>
        <w:numId w:val="1"/>
      </w:numPr>
      <w:outlineLvl w:val="0"/>
    </w:pPr>
    <w:rPr>
      <w:rFonts w:ascii="Verdana" w:hAnsi="Verdana"/>
      <w:b/>
      <w:bCs/>
      <w:sz w:val="42"/>
      <w:szCs w:val="36"/>
    </w:rPr>
  </w:style>
  <w:style w:type="paragraph" w:styleId="Kop2">
    <w:name w:val="heading 2"/>
    <w:basedOn w:val="Kop"/>
    <w:next w:val="Tekstblok"/>
    <w:link w:val="Kop2Char"/>
    <w:qFormat/>
    <w:rsid w:val="00E42B20"/>
    <w:pPr>
      <w:numPr>
        <w:ilvl w:val="1"/>
        <w:numId w:val="1"/>
      </w:numPr>
      <w:spacing w:before="200"/>
      <w:outlineLvl w:val="1"/>
    </w:pPr>
    <w:rPr>
      <w:rFonts w:ascii="Verdana" w:hAnsi="Verdana"/>
      <w:b/>
      <w:bCs/>
      <w:sz w:val="32"/>
      <w:szCs w:val="32"/>
    </w:rPr>
  </w:style>
  <w:style w:type="paragraph" w:styleId="Kop3">
    <w:name w:val="heading 3"/>
    <w:basedOn w:val="Kop"/>
    <w:next w:val="Tekstblok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B760F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ard"/>
    <w:next w:val="Tekstblok"/>
    <w:link w:val="KopChar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kstblok">
    <w:name w:val="Tekstblok"/>
    <w:basedOn w:val="Standaard"/>
    <w:pPr>
      <w:spacing w:after="140" w:line="288" w:lineRule="auto"/>
    </w:pPr>
  </w:style>
  <w:style w:type="paragraph" w:styleId="Lijst">
    <w:name w:val="List"/>
    <w:basedOn w:val="Tekstblok"/>
  </w:style>
  <w:style w:type="paragraph" w:styleId="Bijschrift">
    <w:name w:val="caption"/>
    <w:basedOn w:val="Standaard"/>
    <w:link w:val="BijschriftChar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pPr>
      <w:suppressLineNumbers/>
    </w:pPr>
  </w:style>
  <w:style w:type="paragraph" w:customStyle="1" w:styleId="Frame-inhoud">
    <w:name w:val="Frame-inhoud"/>
    <w:basedOn w:val="Standaard"/>
  </w:style>
  <w:style w:type="paragraph" w:customStyle="1" w:styleId="Citaten">
    <w:name w:val="Citaten"/>
    <w:basedOn w:val="Standaard"/>
    <w:pPr>
      <w:spacing w:after="283"/>
      <w:ind w:left="567" w:right="567"/>
    </w:pPr>
  </w:style>
  <w:style w:type="paragraph" w:styleId="Titel">
    <w:name w:val="Title"/>
    <w:basedOn w:val="Kop"/>
    <w:next w:val="Tekstblok"/>
    <w:pPr>
      <w:jc w:val="center"/>
    </w:pPr>
    <w:rPr>
      <w:b/>
      <w:bCs/>
      <w:sz w:val="56"/>
      <w:szCs w:val="56"/>
    </w:rPr>
  </w:style>
  <w:style w:type="paragraph" w:customStyle="1" w:styleId="Subtitel">
    <w:name w:val="Subtitel"/>
    <w:basedOn w:val="Kop"/>
    <w:next w:val="Tekstblok"/>
    <w:pPr>
      <w:spacing w:before="60"/>
      <w:jc w:val="center"/>
    </w:pPr>
    <w:rPr>
      <w:sz w:val="36"/>
      <w:szCs w:val="36"/>
    </w:rPr>
  </w:style>
  <w:style w:type="paragraph" w:styleId="Voettekst">
    <w:name w:val="footer"/>
    <w:basedOn w:val="Standaard"/>
    <w:link w:val="Voettekst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ekst">
    <w:name w:val="Tekst"/>
    <w:basedOn w:val="Bijschrift"/>
    <w:link w:val="TekstChar"/>
  </w:style>
  <w:style w:type="paragraph" w:customStyle="1" w:styleId="Opmerking">
    <w:name w:val="Opmerking"/>
    <w:basedOn w:val="Tekst"/>
    <w:link w:val="OpmerkingChar"/>
    <w:rsid w:val="00E42B20"/>
    <w:rPr>
      <w:color w:val="999999"/>
      <w:sz w:val="18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8365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365F"/>
    <w:rPr>
      <w:rFonts w:ascii="Verdana" w:hAnsi="Verdana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8365F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8365F"/>
    <w:rPr>
      <w:rFonts w:ascii="Tahoma" w:hAnsi="Tahoma"/>
      <w:sz w:val="16"/>
      <w:szCs w:val="14"/>
    </w:rPr>
  </w:style>
  <w:style w:type="paragraph" w:customStyle="1" w:styleId="CRHOpmerking">
    <w:name w:val="CRH Opmerking"/>
    <w:basedOn w:val="Opmerking"/>
    <w:link w:val="CRHOpmerkingChar"/>
    <w:qFormat/>
    <w:rsid w:val="00E42B20"/>
  </w:style>
  <w:style w:type="character" w:customStyle="1" w:styleId="BijschriftChar">
    <w:name w:val="Bijschrift Char"/>
    <w:basedOn w:val="Standaardalinea-lettertype"/>
    <w:link w:val="Bijschrift"/>
    <w:rsid w:val="00E42B20"/>
    <w:rPr>
      <w:rFonts w:ascii="Verdana" w:hAnsi="Verdana"/>
      <w:i/>
      <w:iCs/>
    </w:rPr>
  </w:style>
  <w:style w:type="character" w:customStyle="1" w:styleId="TekstChar">
    <w:name w:val="Tekst Char"/>
    <w:basedOn w:val="BijschriftChar"/>
    <w:link w:val="Tekst"/>
    <w:rsid w:val="00E42B20"/>
    <w:rPr>
      <w:rFonts w:ascii="Verdana" w:hAnsi="Verdana"/>
      <w:i/>
      <w:iCs/>
    </w:rPr>
  </w:style>
  <w:style w:type="character" w:customStyle="1" w:styleId="OpmerkingChar">
    <w:name w:val="Opmerking Char"/>
    <w:basedOn w:val="TekstChar"/>
    <w:link w:val="Opmerking"/>
    <w:rsid w:val="00E42B20"/>
    <w:rPr>
      <w:rFonts w:ascii="Verdana" w:hAnsi="Verdana"/>
      <w:i/>
      <w:iCs/>
      <w:color w:val="999999"/>
      <w:sz w:val="18"/>
      <w:szCs w:val="16"/>
    </w:rPr>
  </w:style>
  <w:style w:type="character" w:customStyle="1" w:styleId="CRHOpmerkingChar">
    <w:name w:val="CRH Opmerking Char"/>
    <w:basedOn w:val="OpmerkingChar"/>
    <w:link w:val="CRHOpmerking"/>
    <w:rsid w:val="00E42B20"/>
    <w:rPr>
      <w:rFonts w:ascii="Verdana" w:hAnsi="Verdana"/>
      <w:i/>
      <w:iCs/>
      <w:color w:val="999999"/>
      <w:sz w:val="18"/>
      <w:szCs w:val="16"/>
    </w:rPr>
  </w:style>
  <w:style w:type="paragraph" w:customStyle="1" w:styleId="CRHHighlight">
    <w:name w:val="CRH Highlight"/>
    <w:basedOn w:val="Standaard"/>
    <w:link w:val="CRHHighlightChar"/>
    <w:qFormat/>
    <w:rsid w:val="00AB760F"/>
    <w:rPr>
      <w:color w:val="4F81BD" w:themeColor="accent1"/>
    </w:rPr>
  </w:style>
  <w:style w:type="character" w:customStyle="1" w:styleId="CRHHighlightChar">
    <w:name w:val="CRH Highlight Char"/>
    <w:basedOn w:val="Standaardalinea-lettertype"/>
    <w:link w:val="CRHHighlight"/>
    <w:rsid w:val="00AB760F"/>
    <w:rPr>
      <w:rFonts w:ascii="Verdana" w:hAnsi="Verdana"/>
      <w:color w:val="4F81BD" w:themeColor="accent1"/>
      <w:sz w:val="18"/>
    </w:rPr>
  </w:style>
  <w:style w:type="paragraph" w:customStyle="1" w:styleId="CRHKop1">
    <w:name w:val="CRH Kop1"/>
    <w:basedOn w:val="Kop1"/>
    <w:next w:val="CRHKop2"/>
    <w:link w:val="CRHKop1Char"/>
    <w:qFormat/>
    <w:rsid w:val="000F395E"/>
    <w:pPr>
      <w:pageBreakBefore/>
      <w:ind w:left="431" w:hanging="431"/>
    </w:pPr>
    <w:rPr>
      <w:rFonts w:ascii="Frutiger LT Std 57 Cn" w:hAnsi="Frutiger LT Std 57 Cn"/>
    </w:rPr>
  </w:style>
  <w:style w:type="paragraph" w:customStyle="1" w:styleId="CRHKop2">
    <w:name w:val="CRH Kop2"/>
    <w:basedOn w:val="Kop2"/>
    <w:next w:val="CRHKop3"/>
    <w:link w:val="CRHKop2Char"/>
    <w:qFormat/>
    <w:rsid w:val="009B7A75"/>
    <w:rPr>
      <w:rFonts w:ascii="Frutiger LT Std 57 Cn" w:hAnsi="Frutiger LT Std 57 Cn"/>
    </w:rPr>
  </w:style>
  <w:style w:type="character" w:customStyle="1" w:styleId="KopChar">
    <w:name w:val="Kop Char"/>
    <w:basedOn w:val="Standaardalinea-lettertype"/>
    <w:link w:val="Kop"/>
    <w:rsid w:val="00923CE1"/>
    <w:rPr>
      <w:rFonts w:ascii="Liberation Sans" w:eastAsia="Microsoft YaHei" w:hAnsi="Liberation Sans"/>
      <w:sz w:val="28"/>
      <w:szCs w:val="28"/>
    </w:rPr>
  </w:style>
  <w:style w:type="character" w:customStyle="1" w:styleId="Kop1Char">
    <w:name w:val="Kop 1 Char"/>
    <w:basedOn w:val="KopChar"/>
    <w:link w:val="Kop1"/>
    <w:rsid w:val="00923CE1"/>
    <w:rPr>
      <w:rFonts w:ascii="Verdana" w:eastAsia="Microsoft YaHei" w:hAnsi="Verdana"/>
      <w:b/>
      <w:bCs/>
      <w:sz w:val="42"/>
      <w:szCs w:val="36"/>
    </w:rPr>
  </w:style>
  <w:style w:type="character" w:customStyle="1" w:styleId="CRHKop1Char">
    <w:name w:val="CRH Kop1 Char"/>
    <w:basedOn w:val="Kop1Char"/>
    <w:link w:val="CRHKop1"/>
    <w:rsid w:val="000F395E"/>
    <w:rPr>
      <w:rFonts w:ascii="Frutiger LT Std 57 Cn" w:eastAsia="Microsoft YaHei" w:hAnsi="Frutiger LT Std 57 Cn"/>
      <w:b/>
      <w:bCs/>
      <w:sz w:val="42"/>
      <w:szCs w:val="36"/>
    </w:rPr>
  </w:style>
  <w:style w:type="paragraph" w:customStyle="1" w:styleId="CRHTekst">
    <w:name w:val="CRH Tekst"/>
    <w:basedOn w:val="Standaard"/>
    <w:link w:val="CRHTekstChar"/>
    <w:qFormat/>
    <w:rsid w:val="009B7A75"/>
    <w:rPr>
      <w:rFonts w:ascii="Frutiger LT Std 45 Light" w:hAnsi="Frutiger LT Std 45 Light"/>
    </w:rPr>
  </w:style>
  <w:style w:type="character" w:customStyle="1" w:styleId="Kop2Char">
    <w:name w:val="Kop 2 Char"/>
    <w:basedOn w:val="KopChar"/>
    <w:link w:val="Kop2"/>
    <w:rsid w:val="00923CE1"/>
    <w:rPr>
      <w:rFonts w:ascii="Verdana" w:eastAsia="Microsoft YaHei" w:hAnsi="Verdana"/>
      <w:b/>
      <w:bCs/>
      <w:sz w:val="32"/>
      <w:szCs w:val="32"/>
    </w:rPr>
  </w:style>
  <w:style w:type="character" w:customStyle="1" w:styleId="CRHKop2Char">
    <w:name w:val="CRH Kop2 Char"/>
    <w:basedOn w:val="Kop2Char"/>
    <w:link w:val="CRHKop2"/>
    <w:rsid w:val="009B7A75"/>
    <w:rPr>
      <w:rFonts w:ascii="Frutiger LT Std 57 Cn" w:eastAsia="Microsoft YaHei" w:hAnsi="Frutiger LT Std 57 Cn"/>
      <w:b/>
      <w:bCs/>
      <w:sz w:val="32"/>
      <w:szCs w:val="32"/>
    </w:rPr>
  </w:style>
  <w:style w:type="character" w:customStyle="1" w:styleId="CRHTekstChar">
    <w:name w:val="CRH Tekst Char"/>
    <w:basedOn w:val="Standaardalinea-lettertype"/>
    <w:link w:val="CRHTekst"/>
    <w:rsid w:val="009B7A75"/>
    <w:rPr>
      <w:rFonts w:ascii="Frutiger LT Std 45 Light" w:hAnsi="Frutiger LT Std 45 Light"/>
      <w:sz w:val="18"/>
    </w:rPr>
  </w:style>
  <w:style w:type="paragraph" w:customStyle="1" w:styleId="CRHKop3">
    <w:name w:val="CRH Kop3"/>
    <w:basedOn w:val="Kop3"/>
    <w:next w:val="CRHTekst"/>
    <w:link w:val="CRHKop3Char"/>
    <w:qFormat/>
    <w:rsid w:val="009B7A75"/>
    <w:rPr>
      <w:rFonts w:ascii="Frutiger LT Std 57 Cn" w:hAnsi="Frutiger LT Std 57 Cn"/>
      <w:color w:val="auto"/>
      <w:sz w:val="22"/>
      <w:szCs w:val="22"/>
    </w:rPr>
  </w:style>
  <w:style w:type="paragraph" w:customStyle="1" w:styleId="CRHCode">
    <w:name w:val="CRH Code"/>
    <w:basedOn w:val="CRHTekst"/>
    <w:next w:val="CRHTekst"/>
    <w:link w:val="CRHCodeChar"/>
    <w:autoRedefine/>
    <w:qFormat/>
    <w:rsid w:val="00D46C9E"/>
    <w:rPr>
      <w:rFonts w:ascii="Courier New" w:hAnsi="Courier New"/>
      <w:sz w:val="16"/>
      <w:szCs w:val="16"/>
    </w:rPr>
  </w:style>
  <w:style w:type="character" w:customStyle="1" w:styleId="CRHKop3Char">
    <w:name w:val="CRH Kop3 Char"/>
    <w:basedOn w:val="CRHTekstChar"/>
    <w:link w:val="CRHKop3"/>
    <w:rsid w:val="009B7A75"/>
    <w:rPr>
      <w:rFonts w:ascii="Frutiger LT Std 57 Cn" w:eastAsia="Microsoft YaHei" w:hAnsi="Frutiger LT Std 57 Cn"/>
      <w:b/>
      <w:bCs/>
      <w:sz w:val="22"/>
      <w:szCs w:val="22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357963"/>
    <w:pPr>
      <w:keepLines/>
      <w:widowControl/>
      <w:numPr>
        <w:numId w:val="0"/>
      </w:numPr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nl-NL" w:bidi="ar-SA"/>
    </w:rPr>
  </w:style>
  <w:style w:type="character" w:customStyle="1" w:styleId="CRHCodeChar">
    <w:name w:val="CRH Code Char"/>
    <w:basedOn w:val="CRHTekstChar"/>
    <w:link w:val="CRHCode"/>
    <w:rsid w:val="00D46C9E"/>
    <w:rPr>
      <w:rFonts w:ascii="Courier New" w:hAnsi="Courier New"/>
      <w:sz w:val="16"/>
      <w:szCs w:val="16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357963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qFormat/>
    <w:rsid w:val="00357963"/>
    <w:pPr>
      <w:spacing w:after="100"/>
      <w:ind w:left="180"/>
    </w:pPr>
  </w:style>
  <w:style w:type="character" w:styleId="Hyperlink">
    <w:name w:val="Hyperlink"/>
    <w:basedOn w:val="Standaardalinea-lettertype"/>
    <w:uiPriority w:val="99"/>
    <w:unhideWhenUsed/>
    <w:rsid w:val="00357963"/>
    <w:rPr>
      <w:color w:val="0000FF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8A6AF7"/>
    <w:pPr>
      <w:widowControl/>
      <w:tabs>
        <w:tab w:val="right" w:leader="dot" w:pos="9072"/>
      </w:tabs>
      <w:suppressAutoHyphens w:val="0"/>
      <w:spacing w:after="100" w:line="276" w:lineRule="auto"/>
      <w:ind w:left="440"/>
    </w:pPr>
    <w:rPr>
      <w:rFonts w:ascii="Frutiger LT Std 45 Light" w:eastAsiaTheme="minorEastAsia" w:hAnsi="Frutiger LT Std 45 Light" w:cstheme="minorBidi"/>
      <w:noProof/>
      <w:szCs w:val="18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B760F"/>
    <w:rPr>
      <w:rFonts w:asciiTheme="majorHAnsi" w:eastAsiaTheme="majorEastAsia" w:hAnsiTheme="majorHAnsi"/>
      <w:b/>
      <w:bCs/>
      <w:i/>
      <w:iCs/>
      <w:color w:val="4F81BD" w:themeColor="accent1"/>
      <w:sz w:val="18"/>
    </w:rPr>
  </w:style>
  <w:style w:type="table" w:styleId="Tabelraster">
    <w:name w:val="Table Grid"/>
    <w:basedOn w:val="Standaardtabel"/>
    <w:uiPriority w:val="59"/>
    <w:rsid w:val="00CB7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A329DD"/>
    <w:rPr>
      <w:color w:val="808080"/>
    </w:rPr>
  </w:style>
  <w:style w:type="character" w:customStyle="1" w:styleId="VoettekstChar">
    <w:name w:val="Voettekst Char"/>
    <w:basedOn w:val="Standaardalinea-lettertype"/>
    <w:link w:val="Voettekst"/>
    <w:uiPriority w:val="99"/>
    <w:rsid w:val="009A2C6A"/>
    <w:rPr>
      <w:rFonts w:ascii="Verdana" w:hAnsi="Verdana"/>
      <w:sz w:val="1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45672"/>
    <w:pPr>
      <w:numPr>
        <w:ilvl w:val="1"/>
      </w:numPr>
      <w:jc w:val="center"/>
    </w:pPr>
    <w:rPr>
      <w:rFonts w:ascii="Frutiger LT Std 45 Light" w:eastAsiaTheme="majorEastAsia" w:hAnsi="Frutiger LT Std 45 Light"/>
      <w:i/>
      <w:iCs/>
      <w:color w:val="E15625"/>
      <w:spacing w:val="15"/>
      <w:sz w:val="24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45672"/>
    <w:rPr>
      <w:rFonts w:ascii="Frutiger LT Std 45 Light" w:eastAsiaTheme="majorEastAsia" w:hAnsi="Frutiger LT Std 45 Light"/>
      <w:i/>
      <w:iCs/>
      <w:color w:val="E15625"/>
      <w:spacing w:val="15"/>
      <w:szCs w:val="21"/>
    </w:rPr>
  </w:style>
  <w:style w:type="table" w:styleId="Gemiddeldraster3-accent6">
    <w:name w:val="Medium Grid 3 Accent 6"/>
    <w:basedOn w:val="Standaardtabel"/>
    <w:uiPriority w:val="69"/>
    <w:rsid w:val="00547CC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52FED"/>
    <w:pPr>
      <w:spacing w:line="240" w:lineRule="auto"/>
    </w:pPr>
    <w:rPr>
      <w:sz w:val="20"/>
      <w:szCs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52FED"/>
    <w:rPr>
      <w:rFonts w:ascii="Verdana" w:hAnsi="Verdana"/>
      <w:sz w:val="20"/>
      <w:szCs w:val="18"/>
    </w:rPr>
  </w:style>
  <w:style w:type="character" w:styleId="Voetnootmarkering">
    <w:name w:val="footnote reference"/>
    <w:basedOn w:val="Standaardalinea-lettertype"/>
    <w:uiPriority w:val="99"/>
    <w:unhideWhenUsed/>
    <w:rsid w:val="00252FED"/>
    <w:rPr>
      <w:vertAlign w:val="superscript"/>
    </w:rPr>
  </w:style>
  <w:style w:type="character" w:styleId="Subtielebenadrukking">
    <w:name w:val="Subtle Emphasis"/>
    <w:basedOn w:val="Standaardalinea-lettertype"/>
    <w:uiPriority w:val="19"/>
    <w:qFormat/>
    <w:rsid w:val="00252FED"/>
    <w:rPr>
      <w:rFonts w:ascii="Frutiger LT Std 45 Light" w:hAnsi="Frutiger LT Std 45 Light"/>
      <w:i/>
      <w:iCs/>
      <w:color w:val="808080" w:themeColor="text1" w:themeTint="7F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B2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s://www.bmn.nl/ed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mn.nl/dic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Michel.Verzandvoort@BMN.NL" TargetMode="Externa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mailto:Michel.verzandvoort@bmn.nl" TargetMode="External"/><Relationship Id="rId14" Type="http://schemas.openxmlformats.org/officeDocument/2006/relationships/hyperlink" Target="mailto:Kris.vanderbijl@BMN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stervelm\AppData\Roaming\Microsoft\Sjablonen\BM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6130C2566B42D58D459672665077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868295-E27D-4561-9E66-ACB5F14DBF04}"/>
      </w:docPartPr>
      <w:docPartBody>
        <w:p w:rsidR="00E746A9" w:rsidRDefault="001E5C17" w:rsidP="001E5C17">
          <w:pPr>
            <w:pStyle w:val="916130C2566B42D58D459672665077122"/>
          </w:pPr>
          <w:r w:rsidRPr="00AF71D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62FF049DAFD4A1B813B0C37C386BD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0C0999-1B98-48B6-8953-92BE26727337}"/>
      </w:docPartPr>
      <w:docPartBody>
        <w:p w:rsidR="00E746A9" w:rsidRDefault="001E5C17" w:rsidP="001E5C17">
          <w:pPr>
            <w:pStyle w:val="E62FF049DAFD4A1B813B0C37C386BD432"/>
          </w:pPr>
          <w:r w:rsidRPr="00AF71D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048C3EC389647A5993E1EC7605AAD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5665FB-A892-4E35-8647-5DA314D9C47F}"/>
      </w:docPartPr>
      <w:docPartBody>
        <w:p w:rsidR="00E746A9" w:rsidRDefault="001E5C17" w:rsidP="001E5C17">
          <w:pPr>
            <w:pStyle w:val="0048C3EC389647A5993E1EC7605AAD122"/>
          </w:pPr>
          <w:r w:rsidRPr="00AF71D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DBDCB59CC444DD6A2E288B5757423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3C3DA0-F12A-44AF-B5C1-A27DFD56708C}"/>
      </w:docPartPr>
      <w:docPartBody>
        <w:p w:rsidR="00E746A9" w:rsidRDefault="001E5C17" w:rsidP="001E5C17">
          <w:pPr>
            <w:pStyle w:val="7DBDCB59CC444DD6A2E288B5757423002"/>
          </w:pPr>
          <w:r w:rsidRPr="00AF71D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C03E4367C284950A86B12ECA85A74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D12C9B-463F-4BEB-AB7A-0A797810A8AA}"/>
      </w:docPartPr>
      <w:docPartBody>
        <w:p w:rsidR="00E746A9" w:rsidRDefault="001E5C17" w:rsidP="001E5C17">
          <w:pPr>
            <w:pStyle w:val="7C03E4367C284950A86B12ECA85A742B2"/>
          </w:pPr>
          <w:r w:rsidRPr="00AF71D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7636CE720154FA09F4FAA226B5F20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7866D4-446A-4891-BE8D-A5B013868B97}"/>
      </w:docPartPr>
      <w:docPartBody>
        <w:p w:rsidR="00E746A9" w:rsidRDefault="001E5C17" w:rsidP="001E5C17">
          <w:pPr>
            <w:pStyle w:val="37636CE720154FA09F4FAA226B5F20092"/>
          </w:pPr>
          <w:r w:rsidRPr="00AF71D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4E5DB56ADAA4D0C9FA10F0F553428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43EC62-E097-4FC9-A4F7-142A81D1FC6C}"/>
      </w:docPartPr>
      <w:docPartBody>
        <w:p w:rsidR="00E746A9" w:rsidRDefault="001E5C17" w:rsidP="001E5C17">
          <w:pPr>
            <w:pStyle w:val="64E5DB56ADAA4D0C9FA10F0F553428872"/>
          </w:pPr>
          <w:r w:rsidRPr="00AF71D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B3DBBF36DDA4D3EB927B93EA5E0E7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DD1A6D-7608-4835-A196-C58FB84AE868}"/>
      </w:docPartPr>
      <w:docPartBody>
        <w:p w:rsidR="00E746A9" w:rsidRDefault="001E5C17" w:rsidP="001E5C17">
          <w:pPr>
            <w:pStyle w:val="0B3DBBF36DDA4D3EB927B93EA5E0E7FA2"/>
          </w:pPr>
          <w:r w:rsidRPr="00AF71D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9BA0582F8B94864B955186CA3B751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29BDBC-A2B0-49A2-9D70-33BA6DE10AA8}"/>
      </w:docPartPr>
      <w:docPartBody>
        <w:p w:rsidR="00E746A9" w:rsidRDefault="001E5C17" w:rsidP="001E5C17">
          <w:pPr>
            <w:pStyle w:val="F9BA0582F8B94864B955186CA3B7518B2"/>
          </w:pPr>
          <w:r w:rsidRPr="00AF71D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E3071E1A76A41BC88BE5E3D6A0ADE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52BCE4-3C9A-409A-A0F6-A984FFAF96FD}"/>
      </w:docPartPr>
      <w:docPartBody>
        <w:p w:rsidR="00E746A9" w:rsidRDefault="001E5C17" w:rsidP="001E5C17">
          <w:pPr>
            <w:pStyle w:val="9E3071E1A76A41BC88BE5E3D6A0ADEA62"/>
          </w:pPr>
          <w:r w:rsidRPr="00AF71D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97C8DE1C53844BCA85EF1C2C2B573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DC27C7-4DEA-40C0-A6FA-885B7DE6DC45}"/>
      </w:docPartPr>
      <w:docPartBody>
        <w:p w:rsidR="00E746A9" w:rsidRDefault="001E5C17" w:rsidP="001E5C17">
          <w:pPr>
            <w:pStyle w:val="F97C8DE1C53844BCA85EF1C2C2B573182"/>
          </w:pPr>
          <w:r w:rsidRPr="00AF71D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6F303D37EBB4E11BE22D05F7A143A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D7FD89-DE1D-44CA-9667-D24662FBD765}"/>
      </w:docPartPr>
      <w:docPartBody>
        <w:p w:rsidR="00E746A9" w:rsidRDefault="001E5C17" w:rsidP="001E5C17">
          <w:pPr>
            <w:pStyle w:val="16F303D37EBB4E11BE22D05F7A143AA02"/>
          </w:pPr>
          <w:r w:rsidRPr="00AF71D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DCAA6C69E7C41F8BEC945CFA7A5EE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DCC3C8-4C15-4AD8-9ACB-6B7CB1DD188A}"/>
      </w:docPartPr>
      <w:docPartBody>
        <w:p w:rsidR="00E746A9" w:rsidRDefault="001E5C17" w:rsidP="001E5C17">
          <w:pPr>
            <w:pStyle w:val="5DCAA6C69E7C41F8BEC945CFA7A5EE522"/>
          </w:pPr>
          <w:r w:rsidRPr="00AF71D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2B3FC14F785455DB35F7B5F7C7626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421BF5-B4F8-44FB-A005-264310D6D9AF}"/>
      </w:docPartPr>
      <w:docPartBody>
        <w:p w:rsidR="00E746A9" w:rsidRDefault="001E5C17" w:rsidP="001E5C17">
          <w:pPr>
            <w:pStyle w:val="52B3FC14F785455DB35F7B5F7C7626572"/>
          </w:pPr>
          <w:r w:rsidRPr="00AF71D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92152BA59514059AF3453E1A65DFC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8A420D-BDD5-4187-B563-2C28E36D9B2B}"/>
      </w:docPartPr>
      <w:docPartBody>
        <w:p w:rsidR="00E746A9" w:rsidRDefault="001E5C17" w:rsidP="001E5C17">
          <w:pPr>
            <w:pStyle w:val="A92152BA59514059AF3453E1A65DFC0C2"/>
          </w:pPr>
          <w:r w:rsidRPr="00AF71D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306B725B3034A0F96C8529496CCA0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DCD654-99C5-44B4-9806-6E6C259B1E33}"/>
      </w:docPartPr>
      <w:docPartBody>
        <w:p w:rsidR="00E746A9" w:rsidRDefault="001E5C17" w:rsidP="001E5C17">
          <w:pPr>
            <w:pStyle w:val="E306B725B3034A0F96C8529496CCA0E22"/>
          </w:pPr>
          <w:r w:rsidRPr="00AF71D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2C99B7FB99B4356A26323E595FEC2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8D9227-98E2-4C05-9F97-112ADE5D3537}"/>
      </w:docPartPr>
      <w:docPartBody>
        <w:p w:rsidR="00E746A9" w:rsidRDefault="001E5C17" w:rsidP="001E5C17">
          <w:pPr>
            <w:pStyle w:val="E2C99B7FB99B4356A26323E595FEC2F42"/>
          </w:pPr>
          <w:r w:rsidRPr="00AF71D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E7D72B316A847B69DBE93012A00AB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FCA050-D621-43AF-9E81-C2477008BD65}"/>
      </w:docPartPr>
      <w:docPartBody>
        <w:p w:rsidR="00234627" w:rsidRDefault="00FC51A2" w:rsidP="00FC51A2">
          <w:pPr>
            <w:pStyle w:val="4E7D72B316A847B69DBE93012A00ABB8"/>
          </w:pPr>
          <w:r w:rsidRPr="00AF71D5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Std 45 Light">
    <w:altName w:val="Leelawadee UI Semiligh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altName w:val="Arial Narrow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C17"/>
    <w:rsid w:val="000258BC"/>
    <w:rsid w:val="000432C4"/>
    <w:rsid w:val="00153B76"/>
    <w:rsid w:val="001E5C17"/>
    <w:rsid w:val="001F5EDE"/>
    <w:rsid w:val="00207A8C"/>
    <w:rsid w:val="00234627"/>
    <w:rsid w:val="003E2509"/>
    <w:rsid w:val="00521B90"/>
    <w:rsid w:val="00901ED2"/>
    <w:rsid w:val="0092017B"/>
    <w:rsid w:val="009A0EA5"/>
    <w:rsid w:val="00AC52F0"/>
    <w:rsid w:val="00D53001"/>
    <w:rsid w:val="00E746A9"/>
    <w:rsid w:val="00F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C52F0"/>
    <w:rPr>
      <w:color w:val="808080"/>
    </w:rPr>
  </w:style>
  <w:style w:type="paragraph" w:customStyle="1" w:styleId="916130C2566B42D58D459672665077122">
    <w:name w:val="916130C2566B42D58D459672665077122"/>
    <w:rsid w:val="001E5C17"/>
    <w:pPr>
      <w:widowControl w:val="0"/>
      <w:suppressAutoHyphens/>
      <w:spacing w:after="0" w:line="360" w:lineRule="auto"/>
    </w:pPr>
    <w:rPr>
      <w:rFonts w:ascii="Frutiger LT Std 45 Light" w:eastAsia="SimSun" w:hAnsi="Frutiger LT Std 45 Light" w:cs="Mangal"/>
      <w:sz w:val="18"/>
      <w:szCs w:val="24"/>
      <w:lang w:eastAsia="zh-CN" w:bidi="hi-IN"/>
    </w:rPr>
  </w:style>
  <w:style w:type="paragraph" w:customStyle="1" w:styleId="E62FF049DAFD4A1B813B0C37C386BD432">
    <w:name w:val="E62FF049DAFD4A1B813B0C37C386BD432"/>
    <w:rsid w:val="001E5C17"/>
    <w:pPr>
      <w:widowControl w:val="0"/>
      <w:suppressAutoHyphens/>
      <w:spacing w:after="0" w:line="360" w:lineRule="auto"/>
    </w:pPr>
    <w:rPr>
      <w:rFonts w:ascii="Frutiger LT Std 45 Light" w:eastAsia="SimSun" w:hAnsi="Frutiger LT Std 45 Light" w:cs="Mangal"/>
      <w:sz w:val="18"/>
      <w:szCs w:val="24"/>
      <w:lang w:eastAsia="zh-CN" w:bidi="hi-IN"/>
    </w:rPr>
  </w:style>
  <w:style w:type="paragraph" w:customStyle="1" w:styleId="0048C3EC389647A5993E1EC7605AAD122">
    <w:name w:val="0048C3EC389647A5993E1EC7605AAD122"/>
    <w:rsid w:val="001E5C17"/>
    <w:pPr>
      <w:widowControl w:val="0"/>
      <w:suppressAutoHyphens/>
      <w:spacing w:after="0" w:line="360" w:lineRule="auto"/>
    </w:pPr>
    <w:rPr>
      <w:rFonts w:ascii="Frutiger LT Std 45 Light" w:eastAsia="SimSun" w:hAnsi="Frutiger LT Std 45 Light" w:cs="Mangal"/>
      <w:sz w:val="18"/>
      <w:szCs w:val="24"/>
      <w:lang w:eastAsia="zh-CN" w:bidi="hi-IN"/>
    </w:rPr>
  </w:style>
  <w:style w:type="paragraph" w:customStyle="1" w:styleId="7DBDCB59CC444DD6A2E288B5757423002">
    <w:name w:val="7DBDCB59CC444DD6A2E288B5757423002"/>
    <w:rsid w:val="001E5C17"/>
    <w:pPr>
      <w:widowControl w:val="0"/>
      <w:suppressAutoHyphens/>
      <w:spacing w:after="0" w:line="360" w:lineRule="auto"/>
    </w:pPr>
    <w:rPr>
      <w:rFonts w:ascii="Frutiger LT Std 45 Light" w:eastAsia="SimSun" w:hAnsi="Frutiger LT Std 45 Light" w:cs="Mangal"/>
      <w:sz w:val="18"/>
      <w:szCs w:val="24"/>
      <w:lang w:eastAsia="zh-CN" w:bidi="hi-IN"/>
    </w:rPr>
  </w:style>
  <w:style w:type="paragraph" w:customStyle="1" w:styleId="7C03E4367C284950A86B12ECA85A742B2">
    <w:name w:val="7C03E4367C284950A86B12ECA85A742B2"/>
    <w:rsid w:val="001E5C17"/>
    <w:pPr>
      <w:widowControl w:val="0"/>
      <w:suppressAutoHyphens/>
      <w:spacing w:after="0" w:line="360" w:lineRule="auto"/>
    </w:pPr>
    <w:rPr>
      <w:rFonts w:ascii="Frutiger LT Std 45 Light" w:eastAsia="SimSun" w:hAnsi="Frutiger LT Std 45 Light" w:cs="Mangal"/>
      <w:sz w:val="18"/>
      <w:szCs w:val="24"/>
      <w:lang w:eastAsia="zh-CN" w:bidi="hi-IN"/>
    </w:rPr>
  </w:style>
  <w:style w:type="paragraph" w:customStyle="1" w:styleId="37636CE720154FA09F4FAA226B5F20092">
    <w:name w:val="37636CE720154FA09F4FAA226B5F20092"/>
    <w:rsid w:val="001E5C17"/>
    <w:pPr>
      <w:widowControl w:val="0"/>
      <w:suppressAutoHyphens/>
      <w:spacing w:after="0" w:line="360" w:lineRule="auto"/>
    </w:pPr>
    <w:rPr>
      <w:rFonts w:ascii="Frutiger LT Std 45 Light" w:eastAsia="SimSun" w:hAnsi="Frutiger LT Std 45 Light" w:cs="Mangal"/>
      <w:sz w:val="18"/>
      <w:szCs w:val="24"/>
      <w:lang w:eastAsia="zh-CN" w:bidi="hi-IN"/>
    </w:rPr>
  </w:style>
  <w:style w:type="paragraph" w:customStyle="1" w:styleId="64E5DB56ADAA4D0C9FA10F0F553428872">
    <w:name w:val="64E5DB56ADAA4D0C9FA10F0F553428872"/>
    <w:rsid w:val="001E5C17"/>
    <w:pPr>
      <w:widowControl w:val="0"/>
      <w:suppressAutoHyphens/>
      <w:spacing w:after="0" w:line="360" w:lineRule="auto"/>
    </w:pPr>
    <w:rPr>
      <w:rFonts w:ascii="Frutiger LT Std 45 Light" w:eastAsia="SimSun" w:hAnsi="Frutiger LT Std 45 Light" w:cs="Mangal"/>
      <w:sz w:val="18"/>
      <w:szCs w:val="24"/>
      <w:lang w:eastAsia="zh-CN" w:bidi="hi-IN"/>
    </w:rPr>
  </w:style>
  <w:style w:type="paragraph" w:customStyle="1" w:styleId="0B3DBBF36DDA4D3EB927B93EA5E0E7FA2">
    <w:name w:val="0B3DBBF36DDA4D3EB927B93EA5E0E7FA2"/>
    <w:rsid w:val="001E5C17"/>
    <w:pPr>
      <w:widowControl w:val="0"/>
      <w:suppressAutoHyphens/>
      <w:spacing w:after="0" w:line="360" w:lineRule="auto"/>
    </w:pPr>
    <w:rPr>
      <w:rFonts w:ascii="Verdana" w:eastAsia="SimSun" w:hAnsi="Verdana" w:cs="Mangal"/>
      <w:sz w:val="18"/>
      <w:szCs w:val="24"/>
      <w:lang w:eastAsia="zh-CN" w:bidi="hi-IN"/>
    </w:rPr>
  </w:style>
  <w:style w:type="paragraph" w:customStyle="1" w:styleId="F9BA0582F8B94864B955186CA3B7518B2">
    <w:name w:val="F9BA0582F8B94864B955186CA3B7518B2"/>
    <w:rsid w:val="001E5C17"/>
    <w:pPr>
      <w:widowControl w:val="0"/>
      <w:suppressAutoHyphens/>
      <w:spacing w:after="0" w:line="360" w:lineRule="auto"/>
    </w:pPr>
    <w:rPr>
      <w:rFonts w:ascii="Verdana" w:eastAsia="SimSun" w:hAnsi="Verdana" w:cs="Mangal"/>
      <w:sz w:val="18"/>
      <w:szCs w:val="24"/>
      <w:lang w:eastAsia="zh-CN" w:bidi="hi-IN"/>
    </w:rPr>
  </w:style>
  <w:style w:type="paragraph" w:customStyle="1" w:styleId="9E3071E1A76A41BC88BE5E3D6A0ADEA62">
    <w:name w:val="9E3071E1A76A41BC88BE5E3D6A0ADEA62"/>
    <w:rsid w:val="001E5C17"/>
    <w:pPr>
      <w:widowControl w:val="0"/>
      <w:suppressAutoHyphens/>
      <w:spacing w:after="0" w:line="360" w:lineRule="auto"/>
    </w:pPr>
    <w:rPr>
      <w:rFonts w:ascii="Verdana" w:eastAsia="SimSun" w:hAnsi="Verdana" w:cs="Mangal"/>
      <w:sz w:val="18"/>
      <w:szCs w:val="24"/>
      <w:lang w:eastAsia="zh-CN" w:bidi="hi-IN"/>
    </w:rPr>
  </w:style>
  <w:style w:type="paragraph" w:customStyle="1" w:styleId="F97C8DE1C53844BCA85EF1C2C2B573182">
    <w:name w:val="F97C8DE1C53844BCA85EF1C2C2B573182"/>
    <w:rsid w:val="001E5C17"/>
    <w:pPr>
      <w:widowControl w:val="0"/>
      <w:suppressAutoHyphens/>
      <w:spacing w:after="0" w:line="360" w:lineRule="auto"/>
    </w:pPr>
    <w:rPr>
      <w:rFonts w:ascii="Verdana" w:eastAsia="SimSun" w:hAnsi="Verdana" w:cs="Mangal"/>
      <w:sz w:val="18"/>
      <w:szCs w:val="24"/>
      <w:lang w:eastAsia="zh-CN" w:bidi="hi-IN"/>
    </w:rPr>
  </w:style>
  <w:style w:type="paragraph" w:customStyle="1" w:styleId="16F303D37EBB4E11BE22D05F7A143AA02">
    <w:name w:val="16F303D37EBB4E11BE22D05F7A143AA02"/>
    <w:rsid w:val="001E5C17"/>
    <w:pPr>
      <w:widowControl w:val="0"/>
      <w:suppressAutoHyphens/>
      <w:spacing w:after="0" w:line="360" w:lineRule="auto"/>
    </w:pPr>
    <w:rPr>
      <w:rFonts w:ascii="Verdana" w:eastAsia="SimSun" w:hAnsi="Verdana" w:cs="Mangal"/>
      <w:sz w:val="18"/>
      <w:szCs w:val="24"/>
      <w:lang w:eastAsia="zh-CN" w:bidi="hi-IN"/>
    </w:rPr>
  </w:style>
  <w:style w:type="paragraph" w:customStyle="1" w:styleId="5DCAA6C69E7C41F8BEC945CFA7A5EE522">
    <w:name w:val="5DCAA6C69E7C41F8BEC945CFA7A5EE522"/>
    <w:rsid w:val="001E5C17"/>
    <w:pPr>
      <w:widowControl w:val="0"/>
      <w:suppressAutoHyphens/>
      <w:spacing w:after="0" w:line="360" w:lineRule="auto"/>
    </w:pPr>
    <w:rPr>
      <w:rFonts w:ascii="Verdana" w:eastAsia="SimSun" w:hAnsi="Verdana" w:cs="Mangal"/>
      <w:sz w:val="18"/>
      <w:szCs w:val="24"/>
      <w:lang w:eastAsia="zh-CN" w:bidi="hi-IN"/>
    </w:rPr>
  </w:style>
  <w:style w:type="paragraph" w:customStyle="1" w:styleId="52B3FC14F785455DB35F7B5F7C7626572">
    <w:name w:val="52B3FC14F785455DB35F7B5F7C7626572"/>
    <w:rsid w:val="001E5C17"/>
    <w:pPr>
      <w:widowControl w:val="0"/>
      <w:suppressAutoHyphens/>
      <w:spacing w:after="0" w:line="360" w:lineRule="auto"/>
    </w:pPr>
    <w:rPr>
      <w:rFonts w:ascii="Verdana" w:eastAsia="SimSun" w:hAnsi="Verdana" w:cs="Mangal"/>
      <w:sz w:val="18"/>
      <w:szCs w:val="24"/>
      <w:lang w:eastAsia="zh-CN" w:bidi="hi-IN"/>
    </w:rPr>
  </w:style>
  <w:style w:type="paragraph" w:customStyle="1" w:styleId="A92152BA59514059AF3453E1A65DFC0C2">
    <w:name w:val="A92152BA59514059AF3453E1A65DFC0C2"/>
    <w:rsid w:val="001E5C17"/>
    <w:pPr>
      <w:widowControl w:val="0"/>
      <w:suppressAutoHyphens/>
      <w:spacing w:after="0" w:line="360" w:lineRule="auto"/>
    </w:pPr>
    <w:rPr>
      <w:rFonts w:ascii="Verdana" w:eastAsia="SimSun" w:hAnsi="Verdana" w:cs="Mangal"/>
      <w:sz w:val="18"/>
      <w:szCs w:val="24"/>
      <w:lang w:eastAsia="zh-CN" w:bidi="hi-IN"/>
    </w:rPr>
  </w:style>
  <w:style w:type="paragraph" w:customStyle="1" w:styleId="E306B725B3034A0F96C8529496CCA0E22">
    <w:name w:val="E306B725B3034A0F96C8529496CCA0E22"/>
    <w:rsid w:val="001E5C17"/>
    <w:pPr>
      <w:widowControl w:val="0"/>
      <w:suppressAutoHyphens/>
      <w:spacing w:after="0" w:line="360" w:lineRule="auto"/>
    </w:pPr>
    <w:rPr>
      <w:rFonts w:ascii="Verdana" w:eastAsia="SimSun" w:hAnsi="Verdana" w:cs="Mangal"/>
      <w:sz w:val="18"/>
      <w:szCs w:val="24"/>
      <w:lang w:eastAsia="zh-CN" w:bidi="hi-IN"/>
    </w:rPr>
  </w:style>
  <w:style w:type="paragraph" w:customStyle="1" w:styleId="E2C99B7FB99B4356A26323E595FEC2F42">
    <w:name w:val="E2C99B7FB99B4356A26323E595FEC2F42"/>
    <w:rsid w:val="001E5C17"/>
    <w:pPr>
      <w:widowControl w:val="0"/>
      <w:suppressAutoHyphens/>
      <w:spacing w:after="0" w:line="360" w:lineRule="auto"/>
    </w:pPr>
    <w:rPr>
      <w:rFonts w:ascii="Verdana" w:eastAsia="SimSun" w:hAnsi="Verdana" w:cs="Mangal"/>
      <w:sz w:val="18"/>
      <w:szCs w:val="24"/>
      <w:lang w:eastAsia="zh-CN" w:bidi="hi-IN"/>
    </w:rPr>
  </w:style>
  <w:style w:type="paragraph" w:customStyle="1" w:styleId="4E7D72B316A847B69DBE93012A00ABB8">
    <w:name w:val="4E7D72B316A847B69DBE93012A00ABB8"/>
    <w:rsid w:val="00FC51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2020-02-06T00:00:00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B6AD84-04B6-4B43-8592-95AD95D23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BMN.dotx</Template>
  <TotalTime>1</TotalTime>
  <Pages>4</Pages>
  <Words>783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EDI aanmeldformulier Leveranciers</vt:lpstr>
    </vt:vector>
  </TitlesOfParts>
  <Company>CRH Bouwmaterialenhandel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 aanmeldformulier Leveranciers</dc:title>
  <dc:creator>Kris van der Bijl</dc:creator>
  <cp:lastModifiedBy>Werken, Niels van de</cp:lastModifiedBy>
  <cp:revision>2</cp:revision>
  <cp:lastPrinted>2020-02-06T14:43:00Z</cp:lastPrinted>
  <dcterms:created xsi:type="dcterms:W3CDTF">2024-01-12T10:32:00Z</dcterms:created>
  <dcterms:modified xsi:type="dcterms:W3CDTF">2024-01-12T10:32:00Z</dcterms:modified>
  <cp:contentStatus>1.0</cp:contentStatus>
  <dc:language>nl-NL</dc:language>
  <cp:version>0.1</cp:version>
</cp:coreProperties>
</file>